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80" w:type="dxa"/>
        <w:tblInd w:w="-540" w:type="dxa"/>
        <w:tblLayout w:type="fixed"/>
        <w:tblLook w:val="01E0" w:firstRow="1" w:lastRow="1" w:firstColumn="1" w:lastColumn="1" w:noHBand="0" w:noVBand="0"/>
      </w:tblPr>
      <w:tblGrid>
        <w:gridCol w:w="5920"/>
        <w:gridCol w:w="5360"/>
      </w:tblGrid>
      <w:tr w:rsidR="004846E4" w14:paraId="53D4A51B" w14:textId="77777777" w:rsidTr="003B69D7">
        <w:tc>
          <w:tcPr>
            <w:tcW w:w="5637" w:type="dxa"/>
          </w:tcPr>
          <w:p w14:paraId="11183AF2" w14:textId="47C9B728" w:rsidR="004846E4" w:rsidRDefault="00C22557">
            <w:pPr>
              <w:pStyle w:val="Tittel"/>
            </w:pPr>
            <w:r>
              <w:rPr>
                <w:noProof/>
                <w:sz w:val="18"/>
              </w:rPr>
              <w:drawing>
                <wp:inline distT="0" distB="0" distL="0" distR="0" wp14:anchorId="3498327A" wp14:editId="19EE684E">
                  <wp:extent cx="1943100" cy="20002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bottom"/>
          </w:tcPr>
          <w:p w14:paraId="6999FEE6" w14:textId="0D28277F" w:rsidR="004846E4" w:rsidRDefault="004846E4" w:rsidP="003B69D7">
            <w:pPr>
              <w:pStyle w:val="Topptekst"/>
            </w:pPr>
            <w:r>
              <w:rPr>
                <w:sz w:val="20"/>
              </w:rPr>
              <w:t xml:space="preserve">Vedlegg til: </w:t>
            </w:r>
            <w:r>
              <w:rPr>
                <w:sz w:val="20"/>
              </w:rPr>
              <w:br/>
            </w:r>
            <w:r w:rsidR="0050419D" w:rsidRPr="0050419D">
              <w:rPr>
                <w:sz w:val="20"/>
              </w:rPr>
              <w:t xml:space="preserve">Biobank - Opprettelse, tilgang </w:t>
            </w:r>
            <w:r w:rsidR="00C22557">
              <w:rPr>
                <w:sz w:val="20"/>
              </w:rPr>
              <w:t xml:space="preserve">til </w:t>
            </w:r>
            <w:r w:rsidR="0050419D" w:rsidRPr="0050419D">
              <w:rPr>
                <w:sz w:val="20"/>
              </w:rPr>
              <w:t>og avslutning av forskningsbiobanker</w:t>
            </w:r>
          </w:p>
        </w:tc>
      </w:tr>
      <w:tr w:rsidR="003B69D7" w14:paraId="6DE77FAE" w14:textId="77777777" w:rsidTr="003B69D7">
        <w:trPr>
          <w:trHeight w:val="801"/>
        </w:trPr>
        <w:tc>
          <w:tcPr>
            <w:tcW w:w="10740" w:type="dxa"/>
            <w:gridSpan w:val="2"/>
          </w:tcPr>
          <w:p w14:paraId="1FCED7B3" w14:textId="77777777" w:rsidR="003B69D7" w:rsidRPr="008F3E66" w:rsidRDefault="003B69D7" w:rsidP="003B69D7">
            <w:pPr>
              <w:spacing w:before="120"/>
              <w:rPr>
                <w:noProof/>
              </w:rPr>
            </w:pPr>
          </w:p>
          <w:p w14:paraId="5D35AE2A" w14:textId="77777777" w:rsidR="003B69D7" w:rsidRPr="008F3E66" w:rsidRDefault="003B69D7" w:rsidP="003B69D7">
            <w:pPr>
              <w:spacing w:before="120"/>
              <w:jc w:val="center"/>
              <w:rPr>
                <w:rFonts w:ascii="Arial" w:hAnsi="Arial"/>
                <w:b/>
                <w:color w:val="000000"/>
                <w:sz w:val="32"/>
                <w:szCs w:val="32"/>
              </w:rPr>
            </w:pPr>
            <w:r w:rsidRPr="008F3E66">
              <w:rPr>
                <w:rFonts w:ascii="Arial" w:hAnsi="Arial"/>
                <w:b/>
                <w:color w:val="000000"/>
                <w:sz w:val="32"/>
                <w:szCs w:val="32"/>
              </w:rPr>
              <w:t xml:space="preserve">Søknad om tilgang til humant biologisk materiale fra biobank </w:t>
            </w:r>
          </w:p>
          <w:p w14:paraId="6F676DAD" w14:textId="77777777" w:rsidR="003B69D7" w:rsidRPr="008F3E66" w:rsidRDefault="003B69D7" w:rsidP="003B69D7">
            <w:pPr>
              <w:ind w:left="-180" w:firstLine="180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3B69D7" w14:paraId="183E98C1" w14:textId="77777777" w:rsidTr="003B69D7">
        <w:trPr>
          <w:trHeight w:val="801"/>
        </w:trPr>
        <w:tc>
          <w:tcPr>
            <w:tcW w:w="10740" w:type="dxa"/>
            <w:gridSpan w:val="2"/>
          </w:tcPr>
          <w:p w14:paraId="651A1D89" w14:textId="02588B8E" w:rsidR="003B69D7" w:rsidRPr="008F3E66" w:rsidRDefault="00C22557" w:rsidP="003B69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63BDC2" wp14:editId="51D8B9B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4445</wp:posOffset>
                      </wp:positionV>
                      <wp:extent cx="6960235" cy="8255"/>
                      <wp:effectExtent l="0" t="0" r="0" b="0"/>
                      <wp:wrapNone/>
                      <wp:docPr id="111054408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6023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03A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2.6pt;margin-top:.35pt;width:548.0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"/>
                  </w:pict>
                </mc:Fallback>
              </mc:AlternateContent>
            </w:r>
          </w:p>
          <w:p w14:paraId="35EBFD31" w14:textId="77777777" w:rsidR="003B69D7" w:rsidRPr="003B69D7" w:rsidRDefault="003B69D7" w:rsidP="003B69D7">
            <w:pPr>
              <w:rPr>
                <w:sz w:val="20"/>
              </w:rPr>
            </w:pPr>
            <w:r w:rsidRPr="003B69D7">
              <w:rPr>
                <w:sz w:val="20"/>
              </w:rPr>
              <w:t>Vedlegg:</w:t>
            </w:r>
          </w:p>
          <w:p w14:paraId="395D1446" w14:textId="77777777" w:rsidR="003B69D7" w:rsidRPr="003B69D7" w:rsidRDefault="003B69D7" w:rsidP="003B69D7">
            <w:pPr>
              <w:numPr>
                <w:ilvl w:val="0"/>
                <w:numId w:val="32"/>
              </w:numPr>
              <w:rPr>
                <w:sz w:val="20"/>
              </w:rPr>
            </w:pPr>
            <w:r w:rsidRPr="003B69D7">
              <w:rPr>
                <w:sz w:val="20"/>
              </w:rPr>
              <w:t>REK søknad og REK godkjenning der dette ikke tidligere er sendt til godkjenning@ous-hf.no</w:t>
            </w:r>
          </w:p>
          <w:p w14:paraId="42DF823E" w14:textId="77777777" w:rsidR="003B69D7" w:rsidRPr="003B69D7" w:rsidRDefault="003B69D7" w:rsidP="003B69D7">
            <w:pPr>
              <w:numPr>
                <w:ilvl w:val="0"/>
                <w:numId w:val="32"/>
              </w:numPr>
              <w:rPr>
                <w:sz w:val="20"/>
              </w:rPr>
            </w:pPr>
            <w:r w:rsidRPr="003B69D7">
              <w:rPr>
                <w:sz w:val="20"/>
              </w:rPr>
              <w:t>Forskningsprotokoll</w:t>
            </w:r>
          </w:p>
          <w:p w14:paraId="139462F0" w14:textId="77777777" w:rsidR="003B69D7" w:rsidRPr="003B69D7" w:rsidRDefault="003B69D7" w:rsidP="003B69D7">
            <w:pPr>
              <w:numPr>
                <w:ilvl w:val="0"/>
                <w:numId w:val="32"/>
              </w:numPr>
              <w:rPr>
                <w:sz w:val="20"/>
              </w:rPr>
            </w:pPr>
            <w:r w:rsidRPr="003B69D7">
              <w:rPr>
                <w:sz w:val="20"/>
              </w:rPr>
              <w:t>Eventuelt studiespesifikt samtykke</w:t>
            </w:r>
          </w:p>
          <w:p w14:paraId="3EA43F92" w14:textId="77777777" w:rsidR="003B69D7" w:rsidRPr="003B69D7" w:rsidRDefault="003B69D7" w:rsidP="003B69D7">
            <w:pPr>
              <w:rPr>
                <w:sz w:val="20"/>
              </w:rPr>
            </w:pPr>
          </w:p>
          <w:p w14:paraId="3E278839" w14:textId="7A209EBC" w:rsidR="003B69D7" w:rsidRDefault="003B69D7" w:rsidP="003B69D7">
            <w:pPr>
              <w:rPr>
                <w:sz w:val="20"/>
              </w:rPr>
            </w:pPr>
            <w:r w:rsidRPr="003B69D7">
              <w:rPr>
                <w:sz w:val="20"/>
              </w:rPr>
              <w:t xml:space="preserve">Søknad sendes til ansvarshavende for biobanken: ………………………@ous-hf.no Godkjent utlevering fra ansvarshavende sendes til søker med kopi til </w:t>
            </w:r>
            <w:hyperlink r:id="rId8" w:history="1">
              <w:r w:rsidRPr="003B69D7">
                <w:rPr>
                  <w:rStyle w:val="Hyperkobling"/>
                  <w:sz w:val="20"/>
                </w:rPr>
                <w:t>godkjenning@ous-hf.no</w:t>
              </w:r>
            </w:hyperlink>
            <w:r w:rsidRPr="003B69D7">
              <w:rPr>
                <w:sz w:val="20"/>
              </w:rPr>
              <w:t xml:space="preserve"> for arkivering. </w:t>
            </w:r>
          </w:p>
          <w:p w14:paraId="0DA1D7CA" w14:textId="77777777" w:rsidR="003B69D7" w:rsidRDefault="003B69D7" w:rsidP="003B69D7">
            <w:pPr>
              <w:rPr>
                <w:sz w:val="20"/>
              </w:rPr>
            </w:pPr>
          </w:p>
          <w:p w14:paraId="73978E64" w14:textId="77777777" w:rsidR="003B69D7" w:rsidRPr="008F3E66" w:rsidRDefault="003B69D7" w:rsidP="003B69D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B69D7" w:rsidRPr="008F3E66" w14:paraId="236BF5D4" w14:textId="77777777" w:rsidTr="003B69D7">
        <w:trPr>
          <w:trHeight w:val="801"/>
        </w:trPr>
        <w:tc>
          <w:tcPr>
            <w:tcW w:w="10740" w:type="dxa"/>
            <w:gridSpan w:val="2"/>
          </w:tcPr>
          <w:tbl>
            <w:tblPr>
              <w:tblW w:w="1088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43"/>
              <w:gridCol w:w="1495"/>
              <w:gridCol w:w="1850"/>
              <w:gridCol w:w="2492"/>
            </w:tblGrid>
            <w:tr w:rsidR="003B69D7" w:rsidRPr="008F3E66" w14:paraId="4D761652" w14:textId="77777777" w:rsidTr="003B69D7">
              <w:trPr>
                <w:cantSplit/>
              </w:trPr>
              <w:tc>
                <w:tcPr>
                  <w:tcW w:w="108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3476D27F" w14:textId="77777777" w:rsidR="003B69D7" w:rsidRPr="008F3E66" w:rsidRDefault="003B69D7" w:rsidP="003B69D7">
                  <w:pPr>
                    <w:pStyle w:val="NormalOver"/>
                  </w:pPr>
                  <w:r w:rsidRPr="008F3E66">
                    <w:t>1 SØKER (prosjektleder)</w:t>
                  </w:r>
                </w:p>
              </w:tc>
            </w:tr>
            <w:tr w:rsidR="003B69D7" w:rsidRPr="008F3E66" w14:paraId="1A1D1BC4" w14:textId="77777777" w:rsidTr="003B69D7">
              <w:tblPrEx>
                <w:tblCellMar>
                  <w:left w:w="70" w:type="dxa"/>
                  <w:right w:w="70" w:type="dxa"/>
                </w:tblCellMar>
              </w:tblPrEx>
              <w:trPr>
                <w:trHeight w:val="354"/>
              </w:trPr>
              <w:tc>
                <w:tcPr>
                  <w:tcW w:w="108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432CDE" w14:textId="77777777" w:rsidR="003B69D7" w:rsidRPr="008F3E66" w:rsidRDefault="003B69D7" w:rsidP="003B69D7">
                  <w:pPr>
                    <w:pStyle w:val="NormalUtfyll"/>
                    <w:rPr>
                      <w:sz w:val="18"/>
                    </w:rPr>
                  </w:pPr>
                  <w:r w:rsidRPr="008F3E66">
                    <w:rPr>
                      <w:sz w:val="18"/>
                    </w:rPr>
                    <w:t xml:space="preserve">Navn: </w:t>
                  </w:r>
                  <w:r w:rsidRPr="008F3E66">
                    <w:rPr>
                      <w:sz w:val="18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/>
                      </w:ffData>
                    </w:fldChar>
                  </w:r>
                  <w:bookmarkStart w:id="0" w:name="Tekst1"/>
                  <w:r w:rsidRPr="008F3E66">
                    <w:rPr>
                      <w:sz w:val="18"/>
                    </w:rPr>
                    <w:instrText xml:space="preserve"> FORMTEXT </w:instrText>
                  </w:r>
                  <w:r w:rsidRPr="008F3E66">
                    <w:rPr>
                      <w:sz w:val="18"/>
                    </w:rPr>
                  </w:r>
                  <w:r w:rsidRPr="008F3E66">
                    <w:rPr>
                      <w:sz w:val="18"/>
                    </w:rPr>
                    <w:fldChar w:fldCharType="separate"/>
                  </w:r>
                  <w:r w:rsidRPr="008F3E66">
                    <w:rPr>
                      <w:rFonts w:ascii="Arial Unicode MS" w:eastAsia="Arial Unicode MS" w:hAnsi="Arial Unicode MS" w:cs="Arial Unicode MS"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sz w:val="18"/>
                    </w:rPr>
                    <w:t> </w:t>
                  </w:r>
                  <w:r w:rsidRPr="008F3E66">
                    <w:rPr>
                      <w:sz w:val="18"/>
                    </w:rPr>
                    <w:fldChar w:fldCharType="end"/>
                  </w:r>
                  <w:bookmarkEnd w:id="0"/>
                </w:p>
              </w:tc>
            </w:tr>
            <w:tr w:rsidR="003B69D7" w:rsidRPr="008F3E66" w14:paraId="5A2CAA29" w14:textId="77777777" w:rsidTr="003B69D7">
              <w:tblPrEx>
                <w:tblCellMar>
                  <w:left w:w="70" w:type="dxa"/>
                  <w:right w:w="70" w:type="dxa"/>
                </w:tblCellMar>
              </w:tblPrEx>
              <w:trPr>
                <w:trHeight w:val="354"/>
              </w:trPr>
              <w:tc>
                <w:tcPr>
                  <w:tcW w:w="108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BEDCE2" w14:textId="77777777" w:rsidR="003B69D7" w:rsidRPr="008F3E66" w:rsidRDefault="003B69D7" w:rsidP="003B69D7">
                  <w:pPr>
                    <w:pStyle w:val="NormalUtfyll"/>
                    <w:rPr>
                      <w:sz w:val="18"/>
                    </w:rPr>
                  </w:pPr>
                  <w:r w:rsidRPr="008F3E66">
                    <w:rPr>
                      <w:sz w:val="18"/>
                    </w:rPr>
                    <w:t xml:space="preserve">Rolle i prosjektet: </w:t>
                  </w:r>
                </w:p>
              </w:tc>
            </w:tr>
            <w:tr w:rsidR="003B69D7" w:rsidRPr="008F3E66" w14:paraId="5E8D8705" w14:textId="77777777" w:rsidTr="003B69D7">
              <w:tblPrEx>
                <w:tblCellMar>
                  <w:left w:w="70" w:type="dxa"/>
                  <w:right w:w="70" w:type="dxa"/>
                </w:tblCellMar>
              </w:tblPrEx>
              <w:trPr>
                <w:trHeight w:val="382"/>
              </w:trPr>
              <w:tc>
                <w:tcPr>
                  <w:tcW w:w="108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88BB7C" w14:textId="77777777" w:rsidR="003B69D7" w:rsidRPr="008F3E66" w:rsidRDefault="003B69D7" w:rsidP="003B69D7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3E66">
                    <w:rPr>
                      <w:rFonts w:ascii="Arial" w:hAnsi="Arial" w:cs="Arial"/>
                      <w:sz w:val="18"/>
                      <w:szCs w:val="18"/>
                    </w:rPr>
                    <w:t xml:space="preserve">Arbeidssted (institusjon/avdeling): </w:t>
                  </w:r>
                  <w:r w:rsidRPr="008F3E6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kst4"/>
                        <w:enabled/>
                        <w:calcOnExit w:val="0"/>
                        <w:textInput/>
                      </w:ffData>
                    </w:fldChar>
                  </w:r>
                  <w:bookmarkStart w:id="1" w:name="Tekst4"/>
                  <w:r w:rsidRPr="008F3E6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8F3E6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8F3E6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8F3E66">
                    <w:rPr>
                      <w:rFonts w:ascii="Arial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Pr="008F3E66">
                    <w:rPr>
                      <w:rFonts w:ascii="Arial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Pr="008F3E66">
                    <w:rPr>
                      <w:rFonts w:ascii="Arial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Pr="008F3E66">
                    <w:rPr>
                      <w:rFonts w:ascii="Arial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Pr="008F3E66">
                    <w:rPr>
                      <w:rFonts w:ascii="Arial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Pr="008F3E6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</w:tr>
            <w:tr w:rsidR="003B69D7" w:rsidRPr="008F3E66" w14:paraId="5F57E757" w14:textId="77777777" w:rsidTr="003B69D7">
              <w:tblPrEx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350"/>
              </w:trPr>
              <w:tc>
                <w:tcPr>
                  <w:tcW w:w="653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81B822" w14:textId="77777777" w:rsidR="003B69D7" w:rsidRPr="008F3E66" w:rsidRDefault="003B69D7" w:rsidP="003B69D7">
                  <w:pPr>
                    <w:pStyle w:val="NormalUtfyll"/>
                    <w:rPr>
                      <w:sz w:val="18"/>
                    </w:rPr>
                  </w:pPr>
                  <w:r w:rsidRPr="008F3E66">
                    <w:rPr>
                      <w:sz w:val="18"/>
                    </w:rPr>
                    <w:t xml:space="preserve">Adresse, arbeidssted (ev. Fakturaadresse): </w:t>
                  </w:r>
                  <w:r w:rsidRPr="008F3E66">
                    <w:rPr>
                      <w:sz w:val="18"/>
                    </w:rPr>
                    <w:fldChar w:fldCharType="begin">
                      <w:ffData>
                        <w:name w:val="Tekst6"/>
                        <w:enabled/>
                        <w:calcOnExit w:val="0"/>
                        <w:textInput/>
                      </w:ffData>
                    </w:fldChar>
                  </w:r>
                  <w:bookmarkStart w:id="2" w:name="Tekst6"/>
                  <w:r w:rsidRPr="008F3E66">
                    <w:rPr>
                      <w:sz w:val="18"/>
                    </w:rPr>
                    <w:instrText xml:space="preserve"> FORMTEXT </w:instrText>
                  </w:r>
                  <w:r w:rsidRPr="008F3E66">
                    <w:rPr>
                      <w:sz w:val="18"/>
                    </w:rPr>
                  </w:r>
                  <w:r w:rsidRPr="008F3E66">
                    <w:rPr>
                      <w:sz w:val="18"/>
                    </w:rPr>
                    <w:fldChar w:fldCharType="separate"/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sz w:val="18"/>
                    </w:rPr>
                    <w:fldChar w:fldCharType="end"/>
                  </w:r>
                  <w:bookmarkEnd w:id="2"/>
                </w:p>
              </w:tc>
              <w:tc>
                <w:tcPr>
                  <w:tcW w:w="1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81F113" w14:textId="769F80C2" w:rsidR="003B69D7" w:rsidRPr="008F3E66" w:rsidRDefault="003B69D7" w:rsidP="003B69D7">
                  <w:pPr>
                    <w:pStyle w:val="NormalUtfyll"/>
                    <w:rPr>
                      <w:sz w:val="18"/>
                    </w:rPr>
                  </w:pPr>
                  <w:r w:rsidRPr="008F3E66">
                    <w:rPr>
                      <w:sz w:val="18"/>
                    </w:rPr>
                    <w:t>Post</w:t>
                  </w:r>
                  <w:r w:rsidR="00C22557">
                    <w:rPr>
                      <w:sz w:val="18"/>
                    </w:rPr>
                    <w:t xml:space="preserve"> </w:t>
                  </w:r>
                  <w:r w:rsidRPr="008F3E66">
                    <w:rPr>
                      <w:sz w:val="18"/>
                    </w:rPr>
                    <w:t xml:space="preserve">nr.: </w:t>
                  </w:r>
                  <w:r w:rsidRPr="008F3E66">
                    <w:rPr>
                      <w:sz w:val="18"/>
                    </w:rPr>
                    <w:fldChar w:fldCharType="begin">
                      <w:ffData>
                        <w:name w:val="Tekst7"/>
                        <w:enabled/>
                        <w:calcOnExit w:val="0"/>
                        <w:textInput/>
                      </w:ffData>
                    </w:fldChar>
                  </w:r>
                  <w:bookmarkStart w:id="3" w:name="Tekst7"/>
                  <w:r w:rsidRPr="008F3E66">
                    <w:rPr>
                      <w:sz w:val="18"/>
                    </w:rPr>
                    <w:instrText xml:space="preserve"> FORMTEXT </w:instrText>
                  </w:r>
                  <w:r w:rsidRPr="008F3E66">
                    <w:rPr>
                      <w:sz w:val="18"/>
                    </w:rPr>
                  </w:r>
                  <w:r w:rsidRPr="008F3E66">
                    <w:rPr>
                      <w:sz w:val="18"/>
                    </w:rPr>
                    <w:fldChar w:fldCharType="separate"/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sz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24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0A6881" w14:textId="77777777" w:rsidR="003B69D7" w:rsidRPr="008F3E66" w:rsidRDefault="003B69D7" w:rsidP="003B69D7">
                  <w:pPr>
                    <w:pStyle w:val="NormalUtfyll"/>
                    <w:rPr>
                      <w:sz w:val="18"/>
                    </w:rPr>
                  </w:pPr>
                  <w:r w:rsidRPr="008F3E66">
                    <w:rPr>
                      <w:sz w:val="18"/>
                    </w:rPr>
                    <w:t xml:space="preserve">Poststed: </w:t>
                  </w:r>
                  <w:r w:rsidRPr="008F3E66">
                    <w:rPr>
                      <w:sz w:val="18"/>
                    </w:rPr>
                    <w:fldChar w:fldCharType="begin">
                      <w:ffData>
                        <w:name w:val="Tekst8"/>
                        <w:enabled/>
                        <w:calcOnExit w:val="0"/>
                        <w:textInput/>
                      </w:ffData>
                    </w:fldChar>
                  </w:r>
                  <w:bookmarkStart w:id="4" w:name="Tekst8"/>
                  <w:r w:rsidRPr="008F3E66">
                    <w:rPr>
                      <w:sz w:val="18"/>
                    </w:rPr>
                    <w:instrText xml:space="preserve"> FORMTEXT </w:instrText>
                  </w:r>
                  <w:r w:rsidRPr="008F3E66">
                    <w:rPr>
                      <w:sz w:val="18"/>
                    </w:rPr>
                  </w:r>
                  <w:r w:rsidRPr="008F3E66">
                    <w:rPr>
                      <w:sz w:val="18"/>
                    </w:rPr>
                    <w:fldChar w:fldCharType="separate"/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sz w:val="18"/>
                    </w:rPr>
                    <w:fldChar w:fldCharType="end"/>
                  </w:r>
                  <w:bookmarkEnd w:id="4"/>
                </w:p>
              </w:tc>
            </w:tr>
            <w:tr w:rsidR="003B69D7" w:rsidRPr="008F3E66" w14:paraId="0DE1738D" w14:textId="77777777" w:rsidTr="003B69D7">
              <w:tblPrEx>
                <w:tblCellMar>
                  <w:left w:w="70" w:type="dxa"/>
                  <w:right w:w="70" w:type="dxa"/>
                </w:tblCellMar>
              </w:tblPrEx>
              <w:trPr>
                <w:cantSplit/>
              </w:trPr>
              <w:tc>
                <w:tcPr>
                  <w:tcW w:w="50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52E393" w14:textId="601B7A53" w:rsidR="003B69D7" w:rsidRPr="008F3E66" w:rsidRDefault="003B69D7" w:rsidP="003B69D7">
                  <w:pPr>
                    <w:pStyle w:val="NormalUtfyll"/>
                    <w:rPr>
                      <w:sz w:val="18"/>
                    </w:rPr>
                  </w:pPr>
                  <w:r w:rsidRPr="008F3E66">
                    <w:rPr>
                      <w:sz w:val="18"/>
                    </w:rPr>
                    <w:t>Tlf</w:t>
                  </w:r>
                  <w:r w:rsidR="00C22557">
                    <w:rPr>
                      <w:sz w:val="18"/>
                    </w:rPr>
                    <w:t>.</w:t>
                  </w:r>
                  <w:r w:rsidRPr="008F3E66">
                    <w:rPr>
                      <w:sz w:val="18"/>
                    </w:rPr>
                    <w:t xml:space="preserve">: </w:t>
                  </w:r>
                  <w:r w:rsidRPr="008F3E66">
                    <w:rPr>
                      <w:sz w:val="18"/>
                    </w:rPr>
                    <w:fldChar w:fldCharType="begin">
                      <w:ffData>
                        <w:name w:val="Tekst9"/>
                        <w:enabled/>
                        <w:calcOnExit w:val="0"/>
                        <w:textInput/>
                      </w:ffData>
                    </w:fldChar>
                  </w:r>
                  <w:bookmarkStart w:id="5" w:name="Tekst9"/>
                  <w:r w:rsidRPr="008F3E66">
                    <w:rPr>
                      <w:sz w:val="18"/>
                    </w:rPr>
                    <w:instrText xml:space="preserve"> FORMTEXT </w:instrText>
                  </w:r>
                  <w:r w:rsidRPr="008F3E66">
                    <w:rPr>
                      <w:sz w:val="18"/>
                    </w:rPr>
                  </w:r>
                  <w:r w:rsidRPr="008F3E66">
                    <w:rPr>
                      <w:sz w:val="18"/>
                    </w:rPr>
                    <w:fldChar w:fldCharType="separate"/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sz w:val="18"/>
                    </w:rPr>
                    <w:fldChar w:fldCharType="end"/>
                  </w:r>
                  <w:bookmarkEnd w:id="5"/>
                </w:p>
              </w:tc>
              <w:tc>
                <w:tcPr>
                  <w:tcW w:w="583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F1589D" w14:textId="77777777" w:rsidR="003B69D7" w:rsidRPr="008F3E66" w:rsidRDefault="003B69D7" w:rsidP="003B69D7">
                  <w:pPr>
                    <w:pStyle w:val="NormalUtfyll"/>
                    <w:rPr>
                      <w:sz w:val="18"/>
                    </w:rPr>
                  </w:pPr>
                  <w:r w:rsidRPr="008F3E66">
                    <w:rPr>
                      <w:sz w:val="18"/>
                    </w:rPr>
                    <w:t xml:space="preserve">E-postadresse: </w:t>
                  </w:r>
                  <w:r w:rsidRPr="008F3E66">
                    <w:rPr>
                      <w:sz w:val="18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bookmarkStart w:id="6" w:name="Tekst12"/>
                  <w:r w:rsidRPr="008F3E66">
                    <w:rPr>
                      <w:sz w:val="18"/>
                    </w:rPr>
                    <w:instrText xml:space="preserve"> FORMTEXT </w:instrText>
                  </w:r>
                  <w:r w:rsidRPr="008F3E66">
                    <w:rPr>
                      <w:sz w:val="18"/>
                    </w:rPr>
                  </w:r>
                  <w:r w:rsidRPr="008F3E66">
                    <w:rPr>
                      <w:sz w:val="18"/>
                    </w:rPr>
                    <w:fldChar w:fldCharType="separate"/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rFonts w:ascii="Arial Unicode MS" w:eastAsia="Arial Unicode MS" w:hAnsi="Arial Unicode MS" w:cs="Arial Unicode MS"/>
                      <w:noProof/>
                      <w:sz w:val="18"/>
                    </w:rPr>
                    <w:t> </w:t>
                  </w:r>
                  <w:r w:rsidRPr="008F3E66">
                    <w:rPr>
                      <w:sz w:val="18"/>
                    </w:rPr>
                    <w:fldChar w:fldCharType="end"/>
                  </w:r>
                  <w:bookmarkEnd w:id="6"/>
                </w:p>
              </w:tc>
            </w:tr>
          </w:tbl>
          <w:p w14:paraId="1D1AAD02" w14:textId="77777777" w:rsidR="003B69D7" w:rsidRPr="008F3E66" w:rsidRDefault="003B69D7" w:rsidP="003B69D7">
            <w:pPr>
              <w:pStyle w:val="NormalOver"/>
            </w:pPr>
          </w:p>
        </w:tc>
      </w:tr>
      <w:tr w:rsidR="003B69D7" w:rsidRPr="008F3E66" w14:paraId="1481D1B3" w14:textId="77777777" w:rsidTr="003B69D7">
        <w:trPr>
          <w:trHeight w:val="801"/>
        </w:trPr>
        <w:tc>
          <w:tcPr>
            <w:tcW w:w="10740" w:type="dxa"/>
            <w:gridSpan w:val="2"/>
          </w:tcPr>
          <w:p w14:paraId="7FC28028" w14:textId="77777777" w:rsidR="003B69D7" w:rsidRDefault="003B69D7" w:rsidP="003B69D7">
            <w:pPr>
              <w:pStyle w:val="NormalUtfyll"/>
              <w:rPr>
                <w:sz w:val="18"/>
              </w:rPr>
            </w:pPr>
          </w:p>
          <w:tbl>
            <w:tblPr>
              <w:tblW w:w="1087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77"/>
            </w:tblGrid>
            <w:tr w:rsidR="003B69D7" w:rsidRPr="008F3E66" w14:paraId="2AB4C726" w14:textId="77777777" w:rsidTr="00423576">
              <w:trPr>
                <w:cantSplit/>
              </w:trPr>
              <w:tc>
                <w:tcPr>
                  <w:tcW w:w="10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63BB7CEF" w14:textId="77777777" w:rsidR="003B69D7" w:rsidRPr="008F3E66" w:rsidRDefault="003B69D7" w:rsidP="003B69D7">
                  <w:pPr>
                    <w:pStyle w:val="NormalOver"/>
                    <w:rPr>
                      <w:sz w:val="18"/>
                    </w:rPr>
                  </w:pPr>
                  <w:r w:rsidRPr="008F3E66">
                    <w:t>2 PROSJEKTTITTEL</w:t>
                  </w:r>
                </w:p>
              </w:tc>
            </w:tr>
            <w:tr w:rsidR="003B69D7" w:rsidRPr="008F3E66" w14:paraId="361C899B" w14:textId="77777777" w:rsidTr="00423576">
              <w:tblPrEx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815"/>
              </w:trPr>
              <w:tc>
                <w:tcPr>
                  <w:tcW w:w="10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48CCFA" w14:textId="77777777" w:rsidR="003B69D7" w:rsidRPr="008F3E66" w:rsidRDefault="003B69D7" w:rsidP="003B69D7">
                  <w:pPr>
                    <w:pStyle w:val="NormalUtfyll"/>
                    <w:rPr>
                      <w:rFonts w:cs="Arial"/>
                      <w:sz w:val="18"/>
                      <w:szCs w:val="18"/>
                    </w:rPr>
                  </w:pPr>
                  <w:r w:rsidRPr="008F3E66">
                    <w:rPr>
                      <w:rFonts w:cs="Arial"/>
                      <w:sz w:val="18"/>
                      <w:szCs w:val="18"/>
                    </w:rPr>
                    <w:t xml:space="preserve">Tittel: </w:t>
                  </w:r>
                  <w:r w:rsidRPr="008F3E66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Tekst2"/>
                        <w:enabled/>
                        <w:calcOnExit w:val="0"/>
                        <w:textInput/>
                      </w:ffData>
                    </w:fldChar>
                  </w:r>
                  <w:r w:rsidRPr="008F3E66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8F3E66">
                    <w:rPr>
                      <w:rFonts w:cs="Arial"/>
                      <w:sz w:val="18"/>
                      <w:szCs w:val="18"/>
                    </w:rPr>
                  </w:r>
                  <w:r w:rsidRPr="008F3E66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8F3E66">
                    <w:rPr>
                      <w:rFonts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8F3E66">
                    <w:rPr>
                      <w:rFonts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8F3E66">
                    <w:rPr>
                      <w:rFonts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8F3E66">
                    <w:rPr>
                      <w:rFonts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8F3E66">
                    <w:rPr>
                      <w:rFonts w:eastAsia="Arial Unicode MS" w:hAnsi="Arial Unicode MS" w:cs="Arial"/>
                      <w:sz w:val="18"/>
                      <w:szCs w:val="18"/>
                    </w:rPr>
                    <w:t> </w:t>
                  </w:r>
                  <w:r w:rsidRPr="008F3E66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</w:p>
                <w:p w14:paraId="27EC7A4C" w14:textId="50767BF2" w:rsidR="003B69D7" w:rsidRPr="003B69D7" w:rsidRDefault="003B69D7" w:rsidP="003B69D7">
                  <w:pPr>
                    <w:pStyle w:val="NormalUtfyll"/>
                    <w:rPr>
                      <w:rFonts w:cs="Arial"/>
                      <w:sz w:val="18"/>
                      <w:szCs w:val="18"/>
                    </w:rPr>
                  </w:pPr>
                  <w:r w:rsidRPr="003B69D7">
                    <w:rPr>
                      <w:rFonts w:cs="Arial"/>
                      <w:sz w:val="18"/>
                      <w:szCs w:val="18"/>
                    </w:rPr>
                    <w:t>I henhold til REK</w:t>
                  </w:r>
                  <w:r w:rsidR="0050419D">
                    <w:rPr>
                      <w:rFonts w:cs="Arial"/>
                      <w:sz w:val="18"/>
                      <w:szCs w:val="18"/>
                    </w:rPr>
                    <w:t>-</w:t>
                  </w:r>
                  <w:r w:rsidRPr="003B69D7">
                    <w:rPr>
                      <w:rFonts w:cs="Arial"/>
                      <w:sz w:val="18"/>
                      <w:szCs w:val="18"/>
                    </w:rPr>
                    <w:t>godkjent forskningsprotokoll</w:t>
                  </w:r>
                </w:p>
              </w:tc>
            </w:tr>
          </w:tbl>
          <w:p w14:paraId="7FD7CA88" w14:textId="77777777" w:rsidR="003B69D7" w:rsidRPr="008F3E66" w:rsidRDefault="003B69D7" w:rsidP="003B69D7">
            <w:pPr>
              <w:pStyle w:val="NormalUtfyll"/>
              <w:rPr>
                <w:sz w:val="18"/>
              </w:rPr>
            </w:pPr>
          </w:p>
        </w:tc>
      </w:tr>
      <w:tr w:rsidR="003B69D7" w:rsidRPr="008F3E66" w14:paraId="4D4C21B8" w14:textId="77777777" w:rsidTr="003B69D7">
        <w:trPr>
          <w:trHeight w:val="801"/>
        </w:trPr>
        <w:tc>
          <w:tcPr>
            <w:tcW w:w="10740" w:type="dxa"/>
            <w:gridSpan w:val="2"/>
          </w:tcPr>
          <w:tbl>
            <w:tblPr>
              <w:tblpPr w:leftFromText="141" w:rightFromText="141" w:vertAnchor="text" w:horzAnchor="margin" w:tblpY="130"/>
              <w:tblOverlap w:val="never"/>
              <w:tblW w:w="1088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0"/>
            </w:tblGrid>
            <w:tr w:rsidR="003B69D7" w:rsidRPr="008F3E66" w14:paraId="363DF1AD" w14:textId="77777777" w:rsidTr="003B69D7">
              <w:trPr>
                <w:cantSplit/>
              </w:trPr>
              <w:tc>
                <w:tcPr>
                  <w:tcW w:w="108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5356711B" w14:textId="77777777" w:rsidR="003B69D7" w:rsidRPr="008F3E66" w:rsidRDefault="003B69D7" w:rsidP="003B69D7">
                  <w:pPr>
                    <w:pStyle w:val="NormalOver"/>
                    <w:rPr>
                      <w:sz w:val="18"/>
                    </w:rPr>
                  </w:pPr>
                  <w:r w:rsidRPr="008F3E66">
                    <w:t>3 KORT OG LETTFATTET SAMMENDRAG AV PROSJEKTET</w:t>
                  </w:r>
                </w:p>
              </w:tc>
            </w:tr>
            <w:tr w:rsidR="003B69D7" w:rsidRPr="008F3E66" w14:paraId="371D4DE4" w14:textId="77777777" w:rsidTr="003B69D7">
              <w:tblPrEx>
                <w:tblCellMar>
                  <w:left w:w="70" w:type="dxa"/>
                  <w:right w:w="70" w:type="dxa"/>
                </w:tblCellMar>
              </w:tblPrEx>
              <w:trPr>
                <w:cantSplit/>
                <w:trHeight w:val="1012"/>
              </w:trPr>
              <w:tc>
                <w:tcPr>
                  <w:tcW w:w="108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16D3DA9" w14:textId="77777777" w:rsidR="003B69D7" w:rsidRPr="008F3E66" w:rsidRDefault="003B69D7" w:rsidP="003B69D7">
                  <w:pPr>
                    <w:pStyle w:val="NormalUtfyll"/>
                    <w:rPr>
                      <w:rFonts w:cs="Arial"/>
                      <w:sz w:val="18"/>
                      <w:szCs w:val="18"/>
                    </w:rPr>
                  </w:pPr>
                </w:p>
                <w:p w14:paraId="56E33EA1" w14:textId="77777777" w:rsidR="003B69D7" w:rsidRPr="008F3E66" w:rsidRDefault="003B69D7" w:rsidP="003B69D7"/>
                <w:p w14:paraId="66E69635" w14:textId="77777777" w:rsidR="003B69D7" w:rsidRPr="008F3E66" w:rsidRDefault="003B69D7" w:rsidP="003B69D7">
                  <w:pPr>
                    <w:jc w:val="center"/>
                  </w:pPr>
                </w:p>
              </w:tc>
            </w:tr>
          </w:tbl>
          <w:p w14:paraId="7A41E71C" w14:textId="77777777" w:rsidR="003B69D7" w:rsidRPr="003B69D7" w:rsidRDefault="003B69D7" w:rsidP="003B69D7"/>
        </w:tc>
      </w:tr>
      <w:tr w:rsidR="003B69D7" w:rsidRPr="008F3E66" w14:paraId="390EE44C" w14:textId="77777777" w:rsidTr="003B69D7">
        <w:trPr>
          <w:trHeight w:val="801"/>
        </w:trPr>
        <w:tc>
          <w:tcPr>
            <w:tcW w:w="10740" w:type="dxa"/>
            <w:gridSpan w:val="2"/>
          </w:tcPr>
          <w:p w14:paraId="7CB6761E" w14:textId="77777777" w:rsidR="003B69D7" w:rsidRDefault="003B69D7" w:rsidP="003B69D7"/>
          <w:tbl>
            <w:tblPr>
              <w:tblW w:w="4935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904"/>
            </w:tblGrid>
            <w:tr w:rsidR="00423576" w:rsidRPr="008F3E66" w14:paraId="334D6421" w14:textId="77777777" w:rsidTr="00423576">
              <w:trPr>
                <w:trHeight w:val="341"/>
              </w:trPr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7EDE5AC6" w14:textId="77777777" w:rsidR="00423576" w:rsidRPr="008F3E66" w:rsidRDefault="00423576" w:rsidP="00423576">
                  <w:pPr>
                    <w:spacing w:before="60" w:after="60"/>
                    <w:rPr>
                      <w:rFonts w:ascii="Arial" w:hAnsi="Arial"/>
                      <w:szCs w:val="22"/>
                    </w:rPr>
                  </w:pPr>
                  <w:r w:rsidRPr="008F3E66">
                    <w:rPr>
                      <w:rFonts w:ascii="Arial" w:hAnsi="Arial"/>
                      <w:szCs w:val="22"/>
                    </w:rPr>
                    <w:t>4 INFORMASJON OM BIOBANKEN</w:t>
                  </w:r>
                </w:p>
              </w:tc>
            </w:tr>
            <w:tr w:rsidR="00423576" w:rsidRPr="008F3E66" w14:paraId="496928D4" w14:textId="77777777" w:rsidTr="00423576">
              <w:trPr>
                <w:trHeight w:val="322"/>
              </w:trPr>
              <w:tc>
                <w:tcPr>
                  <w:tcW w:w="500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0705C1" w14:textId="06BDF08D" w:rsidR="00423576" w:rsidRPr="008F3E66" w:rsidRDefault="00423576" w:rsidP="00423576">
                  <w:pPr>
                    <w:pStyle w:val="NormalVmarg"/>
                    <w:numPr>
                      <w:ilvl w:val="0"/>
                      <w:numId w:val="33"/>
                    </w:numPr>
                    <w:rPr>
                      <w:i w:val="0"/>
                      <w:sz w:val="18"/>
                      <w:szCs w:val="18"/>
                    </w:rPr>
                  </w:pPr>
                  <w:r w:rsidRPr="008F3E66">
                    <w:rPr>
                      <w:i w:val="0"/>
                      <w:sz w:val="18"/>
                      <w:szCs w:val="18"/>
                    </w:rPr>
                    <w:t>NAVN på biobanken</w:t>
                  </w:r>
                  <w:r w:rsidR="00C22557">
                    <w:rPr>
                      <w:i w:val="0"/>
                      <w:sz w:val="18"/>
                      <w:szCs w:val="18"/>
                    </w:rPr>
                    <w:t>:</w:t>
                  </w:r>
                </w:p>
                <w:p w14:paraId="177486B2" w14:textId="77777777" w:rsidR="00423576" w:rsidRPr="008F3E66" w:rsidRDefault="00423576" w:rsidP="00423576">
                  <w:pPr>
                    <w:pStyle w:val="NormalVmarg"/>
                    <w:numPr>
                      <w:ilvl w:val="0"/>
                      <w:numId w:val="33"/>
                    </w:numPr>
                    <w:rPr>
                      <w:i w:val="0"/>
                      <w:sz w:val="18"/>
                      <w:szCs w:val="18"/>
                    </w:rPr>
                  </w:pPr>
                  <w:r w:rsidRPr="008F3E66">
                    <w:rPr>
                      <w:i w:val="0"/>
                      <w:sz w:val="18"/>
                      <w:szCs w:val="18"/>
                    </w:rPr>
                    <w:t>Ansvarshavende:</w:t>
                  </w:r>
                </w:p>
                <w:p w14:paraId="6C601C60" w14:textId="77777777" w:rsidR="00423576" w:rsidRPr="008F3E66" w:rsidRDefault="00423576" w:rsidP="00423576">
                  <w:pPr>
                    <w:pStyle w:val="NormalVmarg"/>
                    <w:numPr>
                      <w:ilvl w:val="0"/>
                      <w:numId w:val="33"/>
                    </w:numPr>
                    <w:rPr>
                      <w:i w:val="0"/>
                      <w:sz w:val="18"/>
                      <w:szCs w:val="18"/>
                    </w:rPr>
                  </w:pPr>
                  <w:r w:rsidRPr="008F3E66">
                    <w:rPr>
                      <w:i w:val="0"/>
                      <w:sz w:val="18"/>
                      <w:szCs w:val="18"/>
                    </w:rPr>
                    <w:t>REK-nr.:</w:t>
                  </w:r>
                </w:p>
                <w:p w14:paraId="3E2D742E" w14:textId="3FC1F590" w:rsidR="00423576" w:rsidRPr="008F3E66" w:rsidRDefault="00C22557" w:rsidP="00423576">
                  <w:pPr>
                    <w:pStyle w:val="NormalVmarg"/>
                    <w:numPr>
                      <w:ilvl w:val="0"/>
                      <w:numId w:val="33"/>
                    </w:numPr>
                    <w:rPr>
                      <w:i w:val="0"/>
                      <w:sz w:val="18"/>
                      <w:szCs w:val="18"/>
                    </w:rPr>
                  </w:pPr>
                  <w:r>
                    <w:rPr>
                      <w:i w:val="0"/>
                      <w:sz w:val="18"/>
                      <w:szCs w:val="18"/>
                    </w:rPr>
                    <w:t>Internt saks.</w:t>
                  </w:r>
                  <w:r w:rsidR="00423576" w:rsidRPr="008F3E66">
                    <w:rPr>
                      <w:i w:val="0"/>
                      <w:sz w:val="18"/>
                      <w:szCs w:val="18"/>
                    </w:rPr>
                    <w:t>nr.</w:t>
                  </w:r>
                  <w:r>
                    <w:rPr>
                      <w:i w:val="0"/>
                      <w:sz w:val="18"/>
                      <w:szCs w:val="18"/>
                    </w:rPr>
                    <w:t>:</w:t>
                  </w:r>
                  <w:r w:rsidR="00423576" w:rsidRPr="008F3E66">
                    <w:rPr>
                      <w:i w:val="0"/>
                      <w:sz w:val="18"/>
                      <w:szCs w:val="18"/>
                    </w:rPr>
                    <w:t xml:space="preserve"> </w:t>
                  </w:r>
                </w:p>
                <w:p w14:paraId="70CED25D" w14:textId="77777777" w:rsidR="00423576" w:rsidRPr="008F3E66" w:rsidRDefault="00423576" w:rsidP="00423576">
                  <w:pPr>
                    <w:pStyle w:val="NormalVmarg"/>
                    <w:rPr>
                      <w:sz w:val="18"/>
                    </w:rPr>
                  </w:pPr>
                </w:p>
              </w:tc>
            </w:tr>
          </w:tbl>
          <w:p w14:paraId="62502E59" w14:textId="77777777" w:rsidR="00423576" w:rsidRPr="003B69D7" w:rsidRDefault="00423576" w:rsidP="003B69D7"/>
        </w:tc>
      </w:tr>
    </w:tbl>
    <w:p w14:paraId="0B591AE5" w14:textId="77777777" w:rsidR="004846E4" w:rsidRDefault="004846E4"/>
    <w:tbl>
      <w:tblPr>
        <w:tblW w:w="10905" w:type="dxa"/>
        <w:tblInd w:w="-4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5"/>
      </w:tblGrid>
      <w:tr w:rsidR="00423576" w:rsidRPr="008F3E66" w14:paraId="0B1A4565" w14:textId="77777777" w:rsidTr="00564B21">
        <w:trPr>
          <w:cantSplit/>
          <w:trHeight w:val="377"/>
        </w:trPr>
        <w:tc>
          <w:tcPr>
            <w:tcW w:w="10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4696A27" w14:textId="74107118" w:rsidR="0006571B" w:rsidRPr="0006571B" w:rsidRDefault="00423576" w:rsidP="0006571B">
            <w:pPr>
              <w:pStyle w:val="NormalOver"/>
            </w:pPr>
            <w:r>
              <w:rPr>
                <w:szCs w:val="22"/>
              </w:rPr>
              <w:t>5 MATERIALE DET SØKES OM</w:t>
            </w:r>
          </w:p>
        </w:tc>
      </w:tr>
      <w:tr w:rsidR="00423576" w:rsidRPr="008F3E66" w14:paraId="71F51023" w14:textId="77777777" w:rsidTr="00564B21">
        <w:tblPrEx>
          <w:tblCellMar>
            <w:left w:w="70" w:type="dxa"/>
            <w:right w:w="70" w:type="dxa"/>
          </w:tblCellMar>
        </w:tblPrEx>
        <w:trPr>
          <w:cantSplit/>
          <w:trHeight w:val="730"/>
        </w:trPr>
        <w:tc>
          <w:tcPr>
            <w:tcW w:w="10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E4E479" w14:textId="01045B25" w:rsidR="00423576" w:rsidRPr="006268A5" w:rsidRDefault="00423576" w:rsidP="00423576">
            <w:pPr>
              <w:pStyle w:val="NormalOver"/>
              <w:rPr>
                <w:rFonts w:cs="Arial"/>
                <w:sz w:val="20"/>
              </w:rPr>
            </w:pPr>
            <w:r w:rsidRPr="006268A5">
              <w:rPr>
                <w:rFonts w:cs="Arial"/>
                <w:sz w:val="20"/>
              </w:rPr>
              <w:t>Beskriv materialet det søkes om (</w:t>
            </w:r>
            <w:r w:rsidRPr="00B92F54">
              <w:rPr>
                <w:rFonts w:cs="Arial"/>
                <w:sz w:val="18"/>
                <w:szCs w:val="18"/>
              </w:rPr>
              <w:t xml:space="preserve">type materiale, </w:t>
            </w:r>
            <w:r w:rsidR="00C22557" w:rsidRPr="00B92F54">
              <w:rPr>
                <w:rFonts w:cs="Arial"/>
                <w:sz w:val="18"/>
                <w:szCs w:val="18"/>
              </w:rPr>
              <w:t>antall og</w:t>
            </w:r>
            <w:r w:rsidRPr="00B92F54">
              <w:rPr>
                <w:rFonts w:cs="Arial"/>
                <w:sz w:val="18"/>
                <w:szCs w:val="18"/>
              </w:rPr>
              <w:t xml:space="preserve"> volum</w:t>
            </w:r>
            <w:r w:rsidRPr="006268A5">
              <w:rPr>
                <w:rFonts w:cs="Arial"/>
                <w:sz w:val="20"/>
              </w:rPr>
              <w:t xml:space="preserve">): </w:t>
            </w:r>
            <w:r w:rsidRPr="006268A5">
              <w:rPr>
                <w:rFonts w:cs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268A5">
              <w:rPr>
                <w:rFonts w:cs="Arial"/>
                <w:sz w:val="20"/>
              </w:rPr>
              <w:instrText xml:space="preserve"> FORMTEXT </w:instrText>
            </w:r>
            <w:r w:rsidRPr="006268A5">
              <w:rPr>
                <w:rFonts w:cs="Arial"/>
                <w:sz w:val="20"/>
              </w:rPr>
            </w:r>
            <w:r w:rsidRPr="006268A5">
              <w:rPr>
                <w:rFonts w:cs="Arial"/>
                <w:sz w:val="20"/>
              </w:rPr>
              <w:fldChar w:fldCharType="separate"/>
            </w:r>
            <w:r w:rsidRPr="006268A5">
              <w:rPr>
                <w:rFonts w:cs="Arial"/>
                <w:sz w:val="20"/>
              </w:rPr>
              <w:t> </w:t>
            </w:r>
            <w:r w:rsidRPr="006268A5">
              <w:rPr>
                <w:rFonts w:cs="Arial"/>
                <w:sz w:val="20"/>
              </w:rPr>
              <w:t> </w:t>
            </w:r>
            <w:r w:rsidRPr="006268A5">
              <w:rPr>
                <w:rFonts w:cs="Arial"/>
                <w:sz w:val="20"/>
              </w:rPr>
              <w:t> </w:t>
            </w:r>
            <w:r w:rsidRPr="006268A5">
              <w:rPr>
                <w:rFonts w:cs="Arial"/>
                <w:sz w:val="20"/>
              </w:rPr>
              <w:t> </w:t>
            </w:r>
            <w:r w:rsidRPr="006268A5">
              <w:rPr>
                <w:rFonts w:cs="Arial"/>
                <w:sz w:val="20"/>
              </w:rPr>
              <w:t> </w:t>
            </w:r>
            <w:r w:rsidRPr="006268A5">
              <w:rPr>
                <w:rFonts w:cs="Arial"/>
                <w:sz w:val="20"/>
              </w:rPr>
              <w:fldChar w:fldCharType="end"/>
            </w:r>
          </w:p>
          <w:p w14:paraId="16A524DF" w14:textId="33543BAD" w:rsidR="0006571B" w:rsidRPr="0006571B" w:rsidRDefault="00423576" w:rsidP="0006571B">
            <w:pPr>
              <w:rPr>
                <w:rFonts w:ascii="Arial" w:hAnsi="Arial" w:cs="Arial"/>
              </w:rPr>
            </w:pPr>
            <w:r w:rsidRPr="00B92F54">
              <w:rPr>
                <w:rFonts w:ascii="Arial" w:hAnsi="Arial" w:cs="Arial"/>
                <w:sz w:val="18"/>
                <w:szCs w:val="18"/>
              </w:rPr>
              <w:t>Evt.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2F54">
              <w:rPr>
                <w:rFonts w:ascii="Arial" w:hAnsi="Arial" w:cs="Arial"/>
                <w:sz w:val="18"/>
                <w:szCs w:val="18"/>
              </w:rPr>
              <w:t>plukk-liste med prøveinformasjon legges ved</w:t>
            </w:r>
          </w:p>
          <w:p w14:paraId="6766E892" w14:textId="77777777" w:rsidR="0006571B" w:rsidRPr="0006571B" w:rsidRDefault="0006571B" w:rsidP="0006571B">
            <w:pPr>
              <w:rPr>
                <w:rFonts w:ascii="Arial" w:hAnsi="Arial" w:cs="Arial"/>
              </w:rPr>
            </w:pPr>
          </w:p>
        </w:tc>
      </w:tr>
      <w:tr w:rsidR="00423576" w:rsidRPr="008F3E66" w14:paraId="259F81BE" w14:textId="77777777" w:rsidTr="00564B21">
        <w:tblPrEx>
          <w:tblCellMar>
            <w:left w:w="70" w:type="dxa"/>
            <w:right w:w="70" w:type="dxa"/>
          </w:tblCellMar>
        </w:tblPrEx>
        <w:trPr>
          <w:cantSplit/>
          <w:trHeight w:val="581"/>
        </w:trPr>
        <w:tc>
          <w:tcPr>
            <w:tcW w:w="10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DC8F1A" w14:textId="78D84F2B" w:rsidR="00423576" w:rsidRDefault="00423576" w:rsidP="00423576">
            <w:pPr>
              <w:rPr>
                <w:rFonts w:ascii="Arial" w:hAnsi="Arial" w:cs="Arial"/>
              </w:rPr>
            </w:pPr>
            <w:r w:rsidRPr="006268A5">
              <w:rPr>
                <w:rFonts w:ascii="Arial" w:hAnsi="Arial" w:cs="Arial"/>
              </w:rPr>
              <w:t xml:space="preserve">Beskriv utvalget som det søkes om (donorinformasjon): </w:t>
            </w:r>
            <w:r w:rsidRPr="006268A5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268A5">
              <w:rPr>
                <w:rFonts w:ascii="Arial" w:hAnsi="Arial" w:cs="Arial"/>
              </w:rPr>
              <w:instrText xml:space="preserve"> FORMTEXT </w:instrText>
            </w:r>
            <w:r w:rsidRPr="006268A5">
              <w:rPr>
                <w:rFonts w:ascii="Arial" w:hAnsi="Arial" w:cs="Arial"/>
              </w:rPr>
            </w:r>
            <w:r w:rsidRPr="006268A5">
              <w:rPr>
                <w:rFonts w:ascii="Arial" w:hAnsi="Arial" w:cs="Arial"/>
              </w:rPr>
              <w:fldChar w:fldCharType="separate"/>
            </w:r>
            <w:r w:rsidRPr="006268A5">
              <w:rPr>
                <w:rFonts w:ascii="Arial" w:hAnsi="Arial" w:cs="Arial"/>
              </w:rPr>
              <w:t> </w:t>
            </w:r>
            <w:r w:rsidRPr="006268A5">
              <w:rPr>
                <w:rFonts w:ascii="Arial" w:hAnsi="Arial" w:cs="Arial"/>
              </w:rPr>
              <w:t> </w:t>
            </w:r>
            <w:r w:rsidRPr="006268A5">
              <w:rPr>
                <w:rFonts w:ascii="Arial" w:hAnsi="Arial" w:cs="Arial"/>
              </w:rPr>
              <w:t> </w:t>
            </w:r>
            <w:r w:rsidRPr="006268A5">
              <w:rPr>
                <w:rFonts w:ascii="Arial" w:hAnsi="Arial" w:cs="Arial"/>
              </w:rPr>
              <w:t> </w:t>
            </w:r>
            <w:r w:rsidRPr="006268A5">
              <w:rPr>
                <w:rFonts w:ascii="Arial" w:hAnsi="Arial" w:cs="Arial"/>
              </w:rPr>
              <w:t> </w:t>
            </w:r>
            <w:r w:rsidRPr="006268A5">
              <w:rPr>
                <w:rFonts w:ascii="Arial" w:hAnsi="Arial" w:cs="Arial"/>
              </w:rPr>
              <w:fldChar w:fldCharType="end"/>
            </w:r>
          </w:p>
          <w:p w14:paraId="7D387EC3" w14:textId="77777777" w:rsidR="0006571B" w:rsidRDefault="0006571B" w:rsidP="0006571B">
            <w:pPr>
              <w:rPr>
                <w:rFonts w:ascii="Arial" w:hAnsi="Arial" w:cs="Arial"/>
              </w:rPr>
            </w:pPr>
          </w:p>
          <w:p w14:paraId="4802464F" w14:textId="77777777" w:rsidR="00C22557" w:rsidRPr="00C22557" w:rsidRDefault="00C22557" w:rsidP="00C22557">
            <w:pPr>
              <w:rPr>
                <w:rFonts w:ascii="Arial" w:hAnsi="Arial" w:cs="Arial"/>
              </w:rPr>
            </w:pPr>
          </w:p>
          <w:p w14:paraId="0FD5989E" w14:textId="77777777" w:rsidR="00C22557" w:rsidRPr="00C22557" w:rsidRDefault="00C22557" w:rsidP="00C22557">
            <w:pPr>
              <w:rPr>
                <w:rFonts w:ascii="Arial" w:hAnsi="Arial" w:cs="Arial"/>
              </w:rPr>
            </w:pPr>
          </w:p>
          <w:p w14:paraId="65BF98FA" w14:textId="77777777" w:rsidR="00C22557" w:rsidRPr="00C22557" w:rsidRDefault="00C22557" w:rsidP="00C22557">
            <w:pPr>
              <w:rPr>
                <w:rFonts w:ascii="Arial" w:hAnsi="Arial" w:cs="Arial"/>
              </w:rPr>
            </w:pPr>
          </w:p>
          <w:p w14:paraId="34803B38" w14:textId="77777777" w:rsidR="00C22557" w:rsidRPr="00C22557" w:rsidRDefault="00C22557" w:rsidP="00C22557">
            <w:pPr>
              <w:rPr>
                <w:rFonts w:ascii="Arial" w:hAnsi="Arial" w:cs="Arial"/>
              </w:rPr>
            </w:pPr>
          </w:p>
          <w:p w14:paraId="2D6F65C2" w14:textId="366CB37B" w:rsidR="00C22557" w:rsidRPr="00C22557" w:rsidRDefault="00C22557" w:rsidP="00C22557">
            <w:pPr>
              <w:tabs>
                <w:tab w:val="left" w:pos="80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423576" w:rsidRPr="006268A5" w14:paraId="42FC5150" w14:textId="77777777" w:rsidTr="00564B21">
        <w:trPr>
          <w:cantSplit/>
          <w:trHeight w:val="715"/>
        </w:trPr>
        <w:tc>
          <w:tcPr>
            <w:tcW w:w="10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12DB0" w14:textId="77777777" w:rsidR="00423576" w:rsidRPr="008F3E66" w:rsidRDefault="00423576" w:rsidP="00423576">
            <w:pPr>
              <w:pStyle w:val="NormalOver"/>
              <w:rPr>
                <w:sz w:val="20"/>
              </w:rPr>
            </w:pPr>
            <w:r w:rsidRPr="008F3E66">
              <w:rPr>
                <w:sz w:val="20"/>
              </w:rPr>
              <w:lastRenderedPageBreak/>
              <w:t>Hva skjer med materiale etter bruk?</w:t>
            </w:r>
          </w:p>
          <w:p w14:paraId="2682A6B6" w14:textId="77777777" w:rsidR="00423576" w:rsidRPr="008F3E66" w:rsidRDefault="00423576" w:rsidP="00423576">
            <w:pPr>
              <w:pStyle w:val="NormalOver"/>
              <w:tabs>
                <w:tab w:val="left" w:pos="1080"/>
              </w:tabs>
              <w:rPr>
                <w:sz w:val="20"/>
              </w:rPr>
            </w:pPr>
            <w:r w:rsidRPr="008F3E66">
              <w:rPr>
                <w:sz w:val="20"/>
              </w:rPr>
              <w:t>Destrueres</w:t>
            </w:r>
          </w:p>
          <w:p w14:paraId="7D424BA3" w14:textId="77777777" w:rsidR="00423576" w:rsidRPr="008F3E66" w:rsidRDefault="00423576" w:rsidP="00423576">
            <w:pPr>
              <w:pStyle w:val="NormalOver"/>
              <w:tabs>
                <w:tab w:val="left" w:pos="1080"/>
              </w:tabs>
              <w:rPr>
                <w:sz w:val="20"/>
              </w:rPr>
            </w:pPr>
            <w:r w:rsidRPr="008F3E66">
              <w:rPr>
                <w:sz w:val="20"/>
              </w:rPr>
              <w:t>Returneres</w:t>
            </w:r>
          </w:p>
          <w:p w14:paraId="735C9CE7" w14:textId="77777777" w:rsidR="00423576" w:rsidRPr="006268A5" w:rsidRDefault="00423576" w:rsidP="00423576">
            <w:pPr>
              <w:pStyle w:val="NormalOver"/>
              <w:rPr>
                <w:sz w:val="20"/>
              </w:rPr>
            </w:pPr>
            <w:r w:rsidRPr="008F3E66">
              <w:rPr>
                <w:sz w:val="20"/>
              </w:rPr>
              <w:t xml:space="preserve">Oppbevares videre, evt. varighet: </w:t>
            </w:r>
          </w:p>
        </w:tc>
      </w:tr>
    </w:tbl>
    <w:p w14:paraId="64C84C97" w14:textId="77777777" w:rsidR="00423576" w:rsidRDefault="00423576"/>
    <w:tbl>
      <w:tblPr>
        <w:tblW w:w="10933" w:type="dxa"/>
        <w:tblInd w:w="-4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9"/>
        <w:gridCol w:w="2004"/>
        <w:gridCol w:w="1950"/>
      </w:tblGrid>
      <w:tr w:rsidR="00564B21" w:rsidRPr="008F3E66" w14:paraId="7574638F" w14:textId="77777777" w:rsidTr="00564B21">
        <w:trPr>
          <w:cantSplit/>
          <w:trHeight w:val="377"/>
        </w:trPr>
        <w:tc>
          <w:tcPr>
            <w:tcW w:w="10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732F3796" w14:textId="77777777" w:rsidR="00564B21" w:rsidRPr="008F3E66" w:rsidRDefault="00564B21" w:rsidP="005E7332">
            <w:pPr>
              <w:pStyle w:val="NormalOver"/>
            </w:pPr>
            <w:r>
              <w:t>6</w:t>
            </w:r>
            <w:r w:rsidRPr="008F3E66">
              <w:t xml:space="preserve"> FORSENDELSESINFORMASJON</w:t>
            </w:r>
          </w:p>
        </w:tc>
      </w:tr>
      <w:tr w:rsidR="00564B21" w:rsidRPr="008F3E66" w14:paraId="146A260A" w14:textId="77777777" w:rsidTr="00564B21">
        <w:tblPrEx>
          <w:tblCellMar>
            <w:left w:w="70" w:type="dxa"/>
            <w:right w:w="70" w:type="dxa"/>
          </w:tblCellMar>
        </w:tblPrEx>
        <w:trPr>
          <w:trHeight w:val="352"/>
        </w:trPr>
        <w:tc>
          <w:tcPr>
            <w:tcW w:w="10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5EB6" w14:textId="77777777" w:rsidR="00564B21" w:rsidRPr="008F3E66" w:rsidRDefault="00564B21" w:rsidP="005E7332">
            <w:pPr>
              <w:pStyle w:val="NormalUtfyll"/>
              <w:rPr>
                <w:sz w:val="18"/>
              </w:rPr>
            </w:pPr>
            <w:r w:rsidRPr="008F3E66">
              <w:rPr>
                <w:sz w:val="18"/>
              </w:rPr>
              <w:t xml:space="preserve">Kontaktperson: </w:t>
            </w:r>
            <w:r w:rsidRPr="008F3E6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E66">
              <w:rPr>
                <w:sz w:val="18"/>
              </w:rPr>
              <w:instrText xml:space="preserve"> FORMTEXT </w:instrText>
            </w:r>
            <w:r w:rsidRPr="008F3E66">
              <w:rPr>
                <w:sz w:val="18"/>
              </w:rPr>
            </w:r>
            <w:r w:rsidRPr="008F3E66">
              <w:rPr>
                <w:sz w:val="18"/>
              </w:rPr>
              <w:fldChar w:fldCharType="separate"/>
            </w:r>
            <w:r w:rsidRPr="008F3E66">
              <w:rPr>
                <w:noProof/>
                <w:sz w:val="18"/>
              </w:rPr>
              <w:t> </w:t>
            </w:r>
            <w:r w:rsidRPr="008F3E66">
              <w:rPr>
                <w:noProof/>
                <w:sz w:val="18"/>
              </w:rPr>
              <w:t> </w:t>
            </w:r>
            <w:r w:rsidRPr="008F3E66">
              <w:rPr>
                <w:noProof/>
                <w:sz w:val="18"/>
              </w:rPr>
              <w:t> </w:t>
            </w:r>
            <w:r w:rsidRPr="008F3E66">
              <w:rPr>
                <w:noProof/>
                <w:sz w:val="18"/>
              </w:rPr>
              <w:t> </w:t>
            </w:r>
            <w:r w:rsidRPr="008F3E66">
              <w:rPr>
                <w:noProof/>
                <w:sz w:val="18"/>
              </w:rPr>
              <w:t> </w:t>
            </w:r>
            <w:r w:rsidRPr="008F3E66">
              <w:rPr>
                <w:sz w:val="18"/>
              </w:rPr>
              <w:fldChar w:fldCharType="end"/>
            </w:r>
          </w:p>
        </w:tc>
      </w:tr>
      <w:tr w:rsidR="00564B21" w:rsidRPr="008F3E66" w14:paraId="6AD98B01" w14:textId="77777777" w:rsidTr="00564B21">
        <w:tblPrEx>
          <w:tblCellMar>
            <w:left w:w="70" w:type="dxa"/>
            <w:right w:w="70" w:type="dxa"/>
          </w:tblCellMar>
        </w:tblPrEx>
        <w:trPr>
          <w:trHeight w:val="352"/>
        </w:trPr>
        <w:tc>
          <w:tcPr>
            <w:tcW w:w="10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210C5" w14:textId="2C316ED1" w:rsidR="00564B21" w:rsidRPr="008F3E66" w:rsidRDefault="00564B21" w:rsidP="005E7332">
            <w:pPr>
              <w:pStyle w:val="NormalUtfyll"/>
              <w:rPr>
                <w:sz w:val="18"/>
              </w:rPr>
            </w:pPr>
            <w:r w:rsidRPr="008F3E66">
              <w:rPr>
                <w:sz w:val="18"/>
              </w:rPr>
              <w:t>Tlf</w:t>
            </w:r>
            <w:r w:rsidR="00C22557">
              <w:rPr>
                <w:sz w:val="18"/>
              </w:rPr>
              <w:t>.:</w:t>
            </w:r>
          </w:p>
          <w:p w14:paraId="4C8A25D0" w14:textId="77777777" w:rsidR="00564B21" w:rsidRPr="008F3E66" w:rsidRDefault="00564B21" w:rsidP="005E7332">
            <w:pPr>
              <w:pStyle w:val="NormalUtfyll"/>
              <w:rPr>
                <w:sz w:val="18"/>
              </w:rPr>
            </w:pPr>
            <w:r w:rsidRPr="008F3E66">
              <w:rPr>
                <w:sz w:val="18"/>
              </w:rPr>
              <w:t>Epost-adresse:</w:t>
            </w:r>
          </w:p>
        </w:tc>
      </w:tr>
      <w:tr w:rsidR="00564B21" w:rsidRPr="008F3E66" w14:paraId="16794EC1" w14:textId="77777777" w:rsidTr="00564B21">
        <w:tblPrEx>
          <w:tblCellMar>
            <w:left w:w="70" w:type="dxa"/>
            <w:right w:w="70" w:type="dxa"/>
          </w:tblCellMar>
        </w:tblPrEx>
        <w:trPr>
          <w:trHeight w:val="380"/>
        </w:trPr>
        <w:tc>
          <w:tcPr>
            <w:tcW w:w="109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9B87" w14:textId="77777777" w:rsidR="00564B21" w:rsidRPr="008F3E66" w:rsidRDefault="00564B21" w:rsidP="005E733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F3E66">
              <w:rPr>
                <w:rFonts w:ascii="Arial" w:hAnsi="Arial" w:cs="Arial"/>
                <w:sz w:val="18"/>
                <w:szCs w:val="18"/>
              </w:rPr>
              <w:t xml:space="preserve">Adresse: </w:t>
            </w:r>
            <w:r w:rsidRPr="008F3E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8F3E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3E66">
              <w:rPr>
                <w:rFonts w:ascii="Arial" w:hAnsi="Arial" w:cs="Arial"/>
                <w:sz w:val="18"/>
                <w:szCs w:val="18"/>
              </w:rPr>
            </w:r>
            <w:r w:rsidRPr="008F3E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3E6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8F3E6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8F3E6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8F3E6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8F3E6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8F3E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64B21" w:rsidRPr="008F3E66" w14:paraId="20B18A27" w14:textId="77777777" w:rsidTr="00564B21">
        <w:tblPrEx>
          <w:tblCellMar>
            <w:left w:w="70" w:type="dxa"/>
            <w:right w:w="70" w:type="dxa"/>
          </w:tblCellMar>
        </w:tblPrEx>
        <w:trPr>
          <w:cantSplit/>
          <w:trHeight w:val="348"/>
        </w:trPr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0B3E" w14:textId="77777777" w:rsidR="00564B21" w:rsidRPr="008F3E66" w:rsidRDefault="00564B21" w:rsidP="005E7332">
            <w:pPr>
              <w:pStyle w:val="NormalUtfyll"/>
              <w:rPr>
                <w:sz w:val="18"/>
              </w:rPr>
            </w:pPr>
            <w:r w:rsidRPr="008F3E66">
              <w:rPr>
                <w:sz w:val="18"/>
              </w:rPr>
              <w:t xml:space="preserve">Evt. Fakturaadresse: </w:t>
            </w:r>
            <w:r w:rsidRPr="008F3E66">
              <w:rPr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F3E66">
              <w:rPr>
                <w:sz w:val="18"/>
              </w:rPr>
              <w:instrText xml:space="preserve"> FORMTEXT </w:instrText>
            </w:r>
            <w:r w:rsidRPr="008F3E66">
              <w:rPr>
                <w:sz w:val="18"/>
              </w:rPr>
            </w:r>
            <w:r w:rsidRPr="008F3E66">
              <w:rPr>
                <w:sz w:val="18"/>
              </w:rPr>
              <w:fldChar w:fldCharType="separate"/>
            </w:r>
            <w:r w:rsidRPr="008F3E66">
              <w:rPr>
                <w:rFonts w:ascii="Arial Unicode MS" w:eastAsia="Arial Unicode MS" w:hAnsi="Arial Unicode MS" w:cs="Arial Unicode MS"/>
                <w:noProof/>
                <w:sz w:val="18"/>
              </w:rPr>
              <w:t> </w:t>
            </w:r>
            <w:r w:rsidRPr="008F3E66">
              <w:rPr>
                <w:rFonts w:ascii="Arial Unicode MS" w:eastAsia="Arial Unicode MS" w:hAnsi="Arial Unicode MS" w:cs="Arial Unicode MS"/>
                <w:noProof/>
                <w:sz w:val="18"/>
              </w:rPr>
              <w:t> </w:t>
            </w:r>
            <w:r w:rsidRPr="008F3E66">
              <w:rPr>
                <w:rFonts w:ascii="Arial Unicode MS" w:eastAsia="Arial Unicode MS" w:hAnsi="Arial Unicode MS" w:cs="Arial Unicode MS"/>
                <w:noProof/>
                <w:sz w:val="18"/>
              </w:rPr>
              <w:t> </w:t>
            </w:r>
            <w:r w:rsidRPr="008F3E66">
              <w:rPr>
                <w:rFonts w:ascii="Arial Unicode MS" w:eastAsia="Arial Unicode MS" w:hAnsi="Arial Unicode MS" w:cs="Arial Unicode MS"/>
                <w:noProof/>
                <w:sz w:val="18"/>
              </w:rPr>
              <w:t> </w:t>
            </w:r>
            <w:r w:rsidRPr="008F3E66">
              <w:rPr>
                <w:rFonts w:ascii="Arial Unicode MS" w:eastAsia="Arial Unicode MS" w:hAnsi="Arial Unicode MS" w:cs="Arial Unicode MS"/>
                <w:noProof/>
                <w:sz w:val="18"/>
              </w:rPr>
              <w:t> </w:t>
            </w:r>
            <w:r w:rsidRPr="008F3E66">
              <w:rPr>
                <w:sz w:val="18"/>
              </w:rPr>
              <w:fldChar w:fldCharType="end"/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2E28" w14:textId="4B7C3239" w:rsidR="00564B21" w:rsidRPr="008F3E66" w:rsidRDefault="00564B21" w:rsidP="005E7332">
            <w:pPr>
              <w:pStyle w:val="NormalUtfyll"/>
              <w:rPr>
                <w:sz w:val="18"/>
              </w:rPr>
            </w:pPr>
            <w:r w:rsidRPr="008F3E66">
              <w:rPr>
                <w:sz w:val="18"/>
              </w:rPr>
              <w:t>Post</w:t>
            </w:r>
            <w:r w:rsidR="00C22557">
              <w:rPr>
                <w:sz w:val="18"/>
              </w:rPr>
              <w:t xml:space="preserve"> </w:t>
            </w:r>
            <w:r w:rsidRPr="008F3E66">
              <w:rPr>
                <w:sz w:val="18"/>
              </w:rPr>
              <w:t>n</w:t>
            </w:r>
            <w:r w:rsidR="00C22557">
              <w:rPr>
                <w:sz w:val="18"/>
              </w:rPr>
              <w:t>r.:</w:t>
            </w:r>
            <w:r w:rsidRPr="008F3E66">
              <w:rPr>
                <w:sz w:val="18"/>
              </w:rPr>
              <w:t xml:space="preserve"> </w:t>
            </w:r>
            <w:r w:rsidRPr="008F3E66">
              <w:rPr>
                <w:sz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8F3E66">
              <w:rPr>
                <w:sz w:val="18"/>
              </w:rPr>
              <w:instrText xml:space="preserve"> FORMTEXT </w:instrText>
            </w:r>
            <w:r w:rsidRPr="008F3E66">
              <w:rPr>
                <w:sz w:val="18"/>
              </w:rPr>
            </w:r>
            <w:r w:rsidRPr="008F3E66">
              <w:rPr>
                <w:sz w:val="18"/>
              </w:rPr>
              <w:fldChar w:fldCharType="separate"/>
            </w:r>
            <w:r w:rsidRPr="008F3E66">
              <w:rPr>
                <w:rFonts w:ascii="Arial Unicode MS" w:eastAsia="Arial Unicode MS" w:hAnsi="Arial Unicode MS" w:cs="Arial Unicode MS"/>
                <w:noProof/>
                <w:sz w:val="18"/>
              </w:rPr>
              <w:t> </w:t>
            </w:r>
            <w:r w:rsidRPr="008F3E66">
              <w:rPr>
                <w:rFonts w:ascii="Arial Unicode MS" w:eastAsia="Arial Unicode MS" w:hAnsi="Arial Unicode MS" w:cs="Arial Unicode MS"/>
                <w:noProof/>
                <w:sz w:val="18"/>
              </w:rPr>
              <w:t> </w:t>
            </w:r>
            <w:r w:rsidRPr="008F3E66">
              <w:rPr>
                <w:rFonts w:ascii="Arial Unicode MS" w:eastAsia="Arial Unicode MS" w:hAnsi="Arial Unicode MS" w:cs="Arial Unicode MS"/>
                <w:noProof/>
                <w:sz w:val="18"/>
              </w:rPr>
              <w:t> </w:t>
            </w:r>
            <w:r w:rsidRPr="008F3E66">
              <w:rPr>
                <w:rFonts w:ascii="Arial Unicode MS" w:eastAsia="Arial Unicode MS" w:hAnsi="Arial Unicode MS" w:cs="Arial Unicode MS"/>
                <w:noProof/>
                <w:sz w:val="18"/>
              </w:rPr>
              <w:t> </w:t>
            </w:r>
            <w:r w:rsidRPr="008F3E66">
              <w:rPr>
                <w:rFonts w:ascii="Arial Unicode MS" w:eastAsia="Arial Unicode MS" w:hAnsi="Arial Unicode MS" w:cs="Arial Unicode MS"/>
                <w:noProof/>
                <w:sz w:val="18"/>
              </w:rPr>
              <w:t> </w:t>
            </w:r>
            <w:r w:rsidRPr="008F3E66">
              <w:rPr>
                <w:sz w:val="18"/>
              </w:rPr>
              <w:fldChar w:fldCharType="end"/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65D5" w14:textId="77777777" w:rsidR="00564B21" w:rsidRPr="008F3E66" w:rsidRDefault="00564B21" w:rsidP="005E7332">
            <w:pPr>
              <w:pStyle w:val="NormalUtfyll"/>
              <w:rPr>
                <w:sz w:val="18"/>
              </w:rPr>
            </w:pPr>
            <w:r w:rsidRPr="008F3E66">
              <w:rPr>
                <w:sz w:val="18"/>
              </w:rPr>
              <w:t xml:space="preserve">Poststed: </w:t>
            </w:r>
            <w:r w:rsidRPr="008F3E66">
              <w:rPr>
                <w:sz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8F3E66">
              <w:rPr>
                <w:sz w:val="18"/>
              </w:rPr>
              <w:instrText xml:space="preserve"> FORMTEXT </w:instrText>
            </w:r>
            <w:r w:rsidRPr="008F3E66">
              <w:rPr>
                <w:sz w:val="18"/>
              </w:rPr>
            </w:r>
            <w:r w:rsidRPr="008F3E66">
              <w:rPr>
                <w:sz w:val="18"/>
              </w:rPr>
              <w:fldChar w:fldCharType="separate"/>
            </w:r>
            <w:r w:rsidRPr="008F3E66">
              <w:rPr>
                <w:rFonts w:ascii="Arial Unicode MS" w:eastAsia="Arial Unicode MS" w:hAnsi="Arial Unicode MS" w:cs="Arial Unicode MS"/>
                <w:noProof/>
                <w:sz w:val="18"/>
              </w:rPr>
              <w:t> </w:t>
            </w:r>
            <w:r w:rsidRPr="008F3E66">
              <w:rPr>
                <w:rFonts w:ascii="Arial Unicode MS" w:eastAsia="Arial Unicode MS" w:hAnsi="Arial Unicode MS" w:cs="Arial Unicode MS"/>
                <w:noProof/>
                <w:sz w:val="18"/>
              </w:rPr>
              <w:t> </w:t>
            </w:r>
            <w:r w:rsidRPr="008F3E66">
              <w:rPr>
                <w:rFonts w:ascii="Arial Unicode MS" w:eastAsia="Arial Unicode MS" w:hAnsi="Arial Unicode MS" w:cs="Arial Unicode MS"/>
                <w:noProof/>
                <w:sz w:val="18"/>
              </w:rPr>
              <w:t> </w:t>
            </w:r>
            <w:r w:rsidRPr="008F3E66">
              <w:rPr>
                <w:rFonts w:ascii="Arial Unicode MS" w:eastAsia="Arial Unicode MS" w:hAnsi="Arial Unicode MS" w:cs="Arial Unicode MS"/>
                <w:noProof/>
                <w:sz w:val="18"/>
              </w:rPr>
              <w:t> </w:t>
            </w:r>
            <w:r w:rsidRPr="008F3E66">
              <w:rPr>
                <w:rFonts w:ascii="Arial Unicode MS" w:eastAsia="Arial Unicode MS" w:hAnsi="Arial Unicode MS" w:cs="Arial Unicode MS"/>
                <w:noProof/>
                <w:sz w:val="18"/>
              </w:rPr>
              <w:t> </w:t>
            </w:r>
            <w:r w:rsidRPr="008F3E66">
              <w:rPr>
                <w:sz w:val="18"/>
              </w:rPr>
              <w:fldChar w:fldCharType="end"/>
            </w:r>
          </w:p>
        </w:tc>
      </w:tr>
    </w:tbl>
    <w:p w14:paraId="560DB19D" w14:textId="77777777" w:rsidR="00564B21" w:rsidRDefault="00564B21"/>
    <w:sectPr w:rsidR="00564B21">
      <w:footerReference w:type="default" r:id="rId9"/>
      <w:type w:val="nextColumn"/>
      <w:pgSz w:w="11907" w:h="16840" w:code="9"/>
      <w:pgMar w:top="567" w:right="708" w:bottom="993" w:left="709" w:header="708" w:footer="2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19A44" w14:textId="77777777" w:rsidR="00A742A0" w:rsidRDefault="00A742A0">
      <w:r>
        <w:separator/>
      </w:r>
    </w:p>
  </w:endnote>
  <w:endnote w:type="continuationSeparator" w:id="0">
    <w:p w14:paraId="3E8825A4" w14:textId="77777777" w:rsidR="00A742A0" w:rsidRDefault="00A7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1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6"/>
      <w:gridCol w:w="3767"/>
      <w:gridCol w:w="3461"/>
      <w:gridCol w:w="1099"/>
      <w:gridCol w:w="1060"/>
    </w:tblGrid>
    <w:tr w:rsidR="00423576" w14:paraId="76E690B9" w14:textId="77777777" w:rsidTr="00564B21">
      <w:trPr>
        <w:trHeight w:val="244"/>
      </w:trPr>
      <w:tc>
        <w:tcPr>
          <w:tcW w:w="2270" w:type="pct"/>
          <w:gridSpan w:val="2"/>
        </w:tcPr>
        <w:p w14:paraId="37776511" w14:textId="77777777" w:rsidR="00423576" w:rsidRDefault="00423576" w:rsidP="004846E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t>Søknad om tilgang til humant biologisk materiale fra biobank</w:t>
          </w:r>
        </w:p>
      </w:tc>
      <w:tc>
        <w:tcPr>
          <w:tcW w:w="2215" w:type="pct"/>
          <w:gridSpan w:val="2"/>
        </w:tcPr>
        <w:p w14:paraId="7A6D0AE0" w14:textId="1CA8D15D" w:rsidR="00423576" w:rsidRDefault="00C22557" w:rsidP="0042357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Org. enhet</w:t>
          </w:r>
          <w:r w:rsidR="00423576">
            <w:rPr>
              <w:rFonts w:ascii="Arial Narrow" w:hAnsi="Arial Narrow" w:cs="Times-Roman"/>
              <w:sz w:val="14"/>
              <w:szCs w:val="24"/>
            </w:rPr>
            <w:t xml:space="preserve">: </w:t>
          </w:r>
          <w:r>
            <w:rPr>
              <w:rFonts w:ascii="Arial Narrow" w:hAnsi="Arial Narrow" w:cs="Times-Roman"/>
              <w:sz w:val="14"/>
              <w:szCs w:val="24"/>
            </w:rPr>
            <w:t>OSS, Forskningsstøtte</w:t>
          </w:r>
          <w:r w:rsidR="00423576">
            <w:rPr>
              <w:rFonts w:ascii="Arial Narrow" w:hAnsi="Arial Narrow" w:cs="Times-Roman"/>
              <w:sz w:val="14"/>
              <w:szCs w:val="24"/>
            </w:rPr>
            <w:t xml:space="preserve"> </w:t>
          </w:r>
        </w:p>
      </w:tc>
      <w:tc>
        <w:tcPr>
          <w:tcW w:w="515" w:type="pct"/>
        </w:tcPr>
        <w:p w14:paraId="44471B13" w14:textId="77777777" w:rsidR="00423576" w:rsidRDefault="00423576" w:rsidP="00423576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423576" w14:paraId="16EDE16F" w14:textId="77777777" w:rsidTr="00564B21">
      <w:trPr>
        <w:trHeight w:val="263"/>
      </w:trPr>
      <w:tc>
        <w:tcPr>
          <w:tcW w:w="440" w:type="pct"/>
        </w:tcPr>
        <w:p w14:paraId="064B0DD5" w14:textId="46449F00" w:rsidR="00423576" w:rsidRDefault="00423576" w:rsidP="004846E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50419D">
            <w:rPr>
              <w:rFonts w:ascii="Arial Narrow" w:hAnsi="Arial Narrow" w:cs="Times-Roman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z w:val="14"/>
              <w:szCs w:val="24"/>
            </w:rPr>
            <w:t>.0</w:t>
          </w:r>
        </w:p>
      </w:tc>
      <w:tc>
        <w:tcPr>
          <w:tcW w:w="1830" w:type="pct"/>
        </w:tcPr>
        <w:p w14:paraId="085E6B57" w14:textId="77777777" w:rsidR="00423576" w:rsidRDefault="00423576" w:rsidP="0042357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Utarbeidet av: Forskningsstøtte OUS, Elsa Roland</w:t>
          </w:r>
        </w:p>
      </w:tc>
      <w:tc>
        <w:tcPr>
          <w:tcW w:w="1681" w:type="pct"/>
        </w:tcPr>
        <w:p w14:paraId="29489C9B" w14:textId="0F9FC0BD" w:rsidR="00423576" w:rsidRDefault="00423576" w:rsidP="0042357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</w:t>
          </w:r>
          <w:r w:rsidR="00C22557">
            <w:rPr>
              <w:rFonts w:ascii="Arial Narrow" w:hAnsi="Arial Narrow" w:cs="Times-Roman"/>
              <w:sz w:val="14"/>
              <w:szCs w:val="24"/>
            </w:rPr>
            <w:t>ent</w:t>
          </w:r>
          <w:r>
            <w:rPr>
              <w:rFonts w:ascii="Arial Narrow" w:hAnsi="Arial Narrow" w:cs="Times-Roman"/>
              <w:sz w:val="14"/>
              <w:szCs w:val="24"/>
            </w:rPr>
            <w:t xml:space="preserve"> av: </w:t>
          </w:r>
          <w:r w:rsidR="00564B21">
            <w:rPr>
              <w:rFonts w:ascii="Arial Narrow" w:hAnsi="Arial Narrow" w:cs="Times-Roman"/>
              <w:sz w:val="14"/>
              <w:szCs w:val="24"/>
            </w:rPr>
            <w:t>Erlend Smeland</w:t>
          </w:r>
        </w:p>
      </w:tc>
      <w:tc>
        <w:tcPr>
          <w:tcW w:w="534" w:type="pct"/>
        </w:tcPr>
        <w:p w14:paraId="61ACC265" w14:textId="0F10F0D3" w:rsidR="00423576" w:rsidRDefault="00121475" w:rsidP="004846E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 w:rsidR="0006571B">
            <w:rPr>
              <w:rFonts w:ascii="Arial Narrow" w:hAnsi="Arial Narrow" w:cs="Times-Roman"/>
              <w:sz w:val="14"/>
              <w:szCs w:val="24"/>
            </w:rPr>
            <w:t>03/2025</w:t>
          </w:r>
        </w:p>
      </w:tc>
      <w:tc>
        <w:tcPr>
          <w:tcW w:w="515" w:type="pct"/>
        </w:tcPr>
        <w:p w14:paraId="3BAA7F99" w14:textId="77777777" w:rsidR="00423576" w:rsidRDefault="00423576" w:rsidP="004846E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121475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121475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14:paraId="3EEE126D" w14:textId="77777777" w:rsidR="00423576" w:rsidRDefault="0042357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B767A" w14:textId="77777777" w:rsidR="00A742A0" w:rsidRDefault="00A742A0">
      <w:r>
        <w:separator/>
      </w:r>
    </w:p>
  </w:footnote>
  <w:footnote w:type="continuationSeparator" w:id="0">
    <w:p w14:paraId="1B5C3D09" w14:textId="77777777" w:rsidR="00A742A0" w:rsidRDefault="00A7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D879EA"/>
    <w:multiLevelType w:val="hybridMultilevel"/>
    <w:tmpl w:val="F1F0239A"/>
    <w:lvl w:ilvl="0" w:tplc="1FD20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25B43228"/>
    <w:multiLevelType w:val="hybridMultilevel"/>
    <w:tmpl w:val="DACC47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34979279">
    <w:abstractNumId w:val="11"/>
  </w:num>
  <w:num w:numId="2" w16cid:durableId="1809007203">
    <w:abstractNumId w:val="0"/>
  </w:num>
  <w:num w:numId="3" w16cid:durableId="417138578">
    <w:abstractNumId w:val="0"/>
  </w:num>
  <w:num w:numId="4" w16cid:durableId="508567004">
    <w:abstractNumId w:val="0"/>
  </w:num>
  <w:num w:numId="5" w16cid:durableId="1043560147">
    <w:abstractNumId w:val="0"/>
  </w:num>
  <w:num w:numId="6" w16cid:durableId="1508519073">
    <w:abstractNumId w:val="0"/>
  </w:num>
  <w:num w:numId="7" w16cid:durableId="1756900232">
    <w:abstractNumId w:val="0"/>
  </w:num>
  <w:num w:numId="8" w16cid:durableId="1293098104">
    <w:abstractNumId w:val="0"/>
  </w:num>
  <w:num w:numId="9" w16cid:durableId="1766457801">
    <w:abstractNumId w:val="4"/>
  </w:num>
  <w:num w:numId="10" w16cid:durableId="572548350">
    <w:abstractNumId w:val="7"/>
  </w:num>
  <w:num w:numId="11" w16cid:durableId="656112500">
    <w:abstractNumId w:val="6"/>
  </w:num>
  <w:num w:numId="12" w16cid:durableId="1516991249">
    <w:abstractNumId w:val="6"/>
  </w:num>
  <w:num w:numId="13" w16cid:durableId="746457233">
    <w:abstractNumId w:val="11"/>
  </w:num>
  <w:num w:numId="14" w16cid:durableId="1302152882">
    <w:abstractNumId w:val="11"/>
  </w:num>
  <w:num w:numId="15" w16cid:durableId="1321274403">
    <w:abstractNumId w:val="11"/>
  </w:num>
  <w:num w:numId="16" w16cid:durableId="1059397734">
    <w:abstractNumId w:val="11"/>
  </w:num>
  <w:num w:numId="17" w16cid:durableId="450170775">
    <w:abstractNumId w:val="6"/>
  </w:num>
  <w:num w:numId="18" w16cid:durableId="1176309097">
    <w:abstractNumId w:val="11"/>
  </w:num>
  <w:num w:numId="19" w16cid:durableId="354111372">
    <w:abstractNumId w:val="11"/>
  </w:num>
  <w:num w:numId="20" w16cid:durableId="1909073802">
    <w:abstractNumId w:val="11"/>
  </w:num>
  <w:num w:numId="21" w16cid:durableId="176699504">
    <w:abstractNumId w:val="11"/>
  </w:num>
  <w:num w:numId="22" w16cid:durableId="1500805810">
    <w:abstractNumId w:val="11"/>
  </w:num>
  <w:num w:numId="23" w16cid:durableId="1489440209">
    <w:abstractNumId w:val="11"/>
  </w:num>
  <w:num w:numId="24" w16cid:durableId="1006371024">
    <w:abstractNumId w:val="8"/>
  </w:num>
  <w:num w:numId="25" w16cid:durableId="1458834026">
    <w:abstractNumId w:val="8"/>
  </w:num>
  <w:num w:numId="26" w16cid:durableId="804390255">
    <w:abstractNumId w:val="8"/>
  </w:num>
  <w:num w:numId="27" w16cid:durableId="843861872">
    <w:abstractNumId w:val="5"/>
  </w:num>
  <w:num w:numId="28" w16cid:durableId="1099178215">
    <w:abstractNumId w:val="12"/>
  </w:num>
  <w:num w:numId="29" w16cid:durableId="2141263065">
    <w:abstractNumId w:val="10"/>
  </w:num>
  <w:num w:numId="30" w16cid:durableId="167797712">
    <w:abstractNumId w:val="2"/>
  </w:num>
  <w:num w:numId="31" w16cid:durableId="1745764426">
    <w:abstractNumId w:val="9"/>
  </w:num>
  <w:num w:numId="32" w16cid:durableId="315840891">
    <w:abstractNumId w:val="3"/>
  </w:num>
  <w:num w:numId="33" w16cid:durableId="2073578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00"/>
    <w:rsid w:val="00053AB1"/>
    <w:rsid w:val="0006571B"/>
    <w:rsid w:val="00075D9F"/>
    <w:rsid w:val="00120290"/>
    <w:rsid w:val="00121475"/>
    <w:rsid w:val="001D7DBA"/>
    <w:rsid w:val="00304915"/>
    <w:rsid w:val="00384100"/>
    <w:rsid w:val="003B69D7"/>
    <w:rsid w:val="003F2576"/>
    <w:rsid w:val="00423576"/>
    <w:rsid w:val="004846E4"/>
    <w:rsid w:val="0050419D"/>
    <w:rsid w:val="0051372C"/>
    <w:rsid w:val="00564B21"/>
    <w:rsid w:val="005E7332"/>
    <w:rsid w:val="0073776F"/>
    <w:rsid w:val="007642C5"/>
    <w:rsid w:val="008B411F"/>
    <w:rsid w:val="009A7207"/>
    <w:rsid w:val="00A742A0"/>
    <w:rsid w:val="00C2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61270"/>
  <w15:chartTrackingRefBased/>
  <w15:docId w15:val="{616AE3BA-91D8-48C0-82EC-2695FF8B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12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rsid w:val="003B69D7"/>
    <w:rPr>
      <w:color w:val="0000FF"/>
      <w:u w:val="single"/>
    </w:rPr>
  </w:style>
  <w:style w:type="paragraph" w:customStyle="1" w:styleId="StilOverskrift1Fr0ptEtter6pt">
    <w:name w:val="Stil Overskrift 1 + Før:  0 pt Etter:  6 pt"/>
    <w:basedOn w:val="Overskrift1"/>
    <w:pPr>
      <w:spacing w:before="0"/>
    </w:pPr>
    <w:rPr>
      <w:bCs/>
    </w:rPr>
  </w:style>
  <w:style w:type="paragraph" w:customStyle="1" w:styleId="NormalOver">
    <w:name w:val="NormalOver"/>
    <w:basedOn w:val="Normal"/>
    <w:rsid w:val="003B69D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</w:rPr>
  </w:style>
  <w:style w:type="paragraph" w:customStyle="1" w:styleId="NormalUtfyll">
    <w:name w:val="NormalUtfyll"/>
    <w:basedOn w:val="Normal"/>
    <w:rsid w:val="003B69D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4"/>
    </w:rPr>
  </w:style>
  <w:style w:type="paragraph" w:customStyle="1" w:styleId="NormalVmarg">
    <w:name w:val="NormalVmarg"/>
    <w:basedOn w:val="Normal"/>
    <w:rsid w:val="00423576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i/>
      <w:sz w:val="15"/>
    </w:rPr>
  </w:style>
  <w:style w:type="paragraph" w:styleId="Revisjon">
    <w:name w:val="Revision"/>
    <w:hidden/>
    <w:uiPriority w:val="99"/>
    <w:semiHidden/>
    <w:rsid w:val="0050419D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dkjenning@ous-hf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DST\PSK\Risikostyring%20og%20internkontroll\Dokumentstyringssystem\Maler\Maler%20-%20felt\Mal%20for%20vedlegg%20i%20eH&#229;ndboken%20-%20smal%20mar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Mal for vedlegg i eHåndboken - smal marg</Template>
  <TotalTime>6</TotalTime>
  <Pages>2</Pages>
  <Words>263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Aker Universitetssykehus HF</Company>
  <LinksUpToDate>false</LinksUpToDate>
  <CharactersWithSpaces>1656</CharactersWithSpaces>
  <SharedDoc>false</SharedDoc>
  <HLinks>
    <vt:vector size="6" baseType="variant">
      <vt:variant>
        <vt:i4>6160443</vt:i4>
      </vt:variant>
      <vt:variant>
        <vt:i4>0</vt:i4>
      </vt:variant>
      <vt:variant>
        <vt:i4>0</vt:i4>
      </vt:variant>
      <vt:variant>
        <vt:i4>5</vt:i4>
      </vt:variant>
      <vt:variant>
        <vt:lpwstr>mailto:godkjenning@ous-hf.no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Roar Prydz Christensen</dc:creator>
  <cp:keywords/>
  <cp:lastModifiedBy>Elsa Sun Mee Roland</cp:lastModifiedBy>
  <cp:revision>2</cp:revision>
  <cp:lastPrinted>1899-12-31T23:00:00Z</cp:lastPrinted>
  <dcterms:created xsi:type="dcterms:W3CDTF">2025-04-04T11:44:00Z</dcterms:created>
  <dcterms:modified xsi:type="dcterms:W3CDTF">2025-04-04T11:44:00Z</dcterms:modified>
</cp:coreProperties>
</file>