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1" w:rsidRDefault="00CB6D03" w:rsidP="00DC0371">
      <w:pPr>
        <w:widowControl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580B33" wp14:editId="2BB2A262">
                <wp:simplePos x="0" y="0"/>
                <wp:positionH relativeFrom="column">
                  <wp:posOffset>2833370</wp:posOffset>
                </wp:positionH>
                <wp:positionV relativeFrom="paragraph">
                  <wp:posOffset>-360045</wp:posOffset>
                </wp:positionV>
                <wp:extent cx="3196800" cy="1566000"/>
                <wp:effectExtent l="0" t="0" r="3810" b="0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6800" cy="1566000"/>
                          <a:chOff x="6449" y="919"/>
                          <a:chExt cx="5033" cy="2466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49" y="2585"/>
                            <a:ext cx="5033" cy="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7EEE" w:rsidRDefault="00E92950">
                              <w:pPr>
                                <w:jc w:val="right"/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</w:pPr>
                              <w:bookmarkStart w:id="0" w:name="bkklinikk"/>
                              <w:bookmarkEnd w:id="0"/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sz w:val="18"/>
                                </w:rPr>
                                <w:t>Kvinneklinikken</w:t>
                              </w:r>
                            </w:p>
                            <w:p w:rsidR="004F7EEE" w:rsidRDefault="00E92950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1" w:name="bkavdeling"/>
                              <w:bookmarkEnd w:id="1"/>
                              <w:r>
                                <w:rPr>
                                  <w:rFonts w:ascii="Calibri" w:hAnsi="Calibri"/>
                                  <w:sz w:val="18"/>
                                </w:rPr>
                                <w:t>Fødeavdelingen</w:t>
                              </w:r>
                            </w:p>
                            <w:p w:rsidR="004F7EEE" w:rsidRDefault="004F7EEE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bookmarkStart w:id="2" w:name="bkSeksjon"/>
                              <w:bookmarkEnd w:id="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61" y="919"/>
                            <a:ext cx="2721" cy="1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2950" w:rsidRDefault="00E92950">
                              <w:pPr>
                                <w:pStyle w:val="Overskrift1"/>
                                <w:jc w:val="right"/>
                                <w:rPr>
                                  <w:sz w:val="18"/>
                                </w:rPr>
                              </w:pPr>
                              <w:bookmarkStart w:id="3" w:name="bkHf"/>
                              <w:bookmarkEnd w:id="3"/>
                              <w:r>
                                <w:rPr>
                                  <w:sz w:val="18"/>
                                </w:rPr>
                                <w:t>Oslo universitetssykehus HF</w:t>
                              </w:r>
                            </w:p>
                            <w:p w:rsidR="00E92950" w:rsidRDefault="00E9295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  <w:t>Ullevål sykehus</w:t>
                              </w:r>
                            </w:p>
                            <w:p w:rsidR="00E92950" w:rsidRDefault="00E9295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  <w:t>Postboks 4956 Nydalen</w:t>
                              </w:r>
                            </w:p>
                            <w:p w:rsidR="00E92950" w:rsidRDefault="00E9295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  <w:t>0424 Oslo</w:t>
                              </w:r>
                            </w:p>
                            <w:p w:rsidR="00E92950" w:rsidRDefault="00E92950">
                              <w:pPr>
                                <w:autoSpaceDE w:val="0"/>
                                <w:autoSpaceDN w:val="0"/>
                                <w:adjustRightInd w:val="0"/>
                                <w:jc w:val="right"/>
                                <w:rPr>
                                  <w:rFonts w:ascii="Calibri" w:hAnsi="Calibri"/>
                                  <w:sz w:val="18"/>
                                  <w:szCs w:val="22"/>
                                </w:rPr>
                              </w:pPr>
                            </w:p>
                            <w:p w:rsidR="004F7EEE" w:rsidRDefault="00E92950">
                              <w:pPr>
                                <w:jc w:val="righ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n-GB"/>
                                </w:rPr>
                                <w:t>Sentralbord: 915 02 770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80B33" id="Group 21" o:spid="_x0000_s1026" style="position:absolute;margin-left:223.1pt;margin-top:-28.35pt;width:251.7pt;height:123.3pt;z-index:251658240" coordorigin="6449,919" coordsize="5033,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449;top:2585;width:5033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" stroked="f" strokeweight=".25pt">
                  <v:textbox>
                    <w:txbxContent>
                      <w:p w:rsidR="004F7EEE" w:rsidRDefault="00E92950">
                        <w:pPr>
                          <w:jc w:val="right"/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</w:pPr>
                        <w:bookmarkStart w:id="4" w:name="bkklinikk"/>
                        <w:bookmarkEnd w:id="4"/>
                        <w:r>
                          <w:rPr>
                            <w:rFonts w:ascii="Calibri" w:hAnsi="Calibri"/>
                            <w:b/>
                            <w:bCs/>
                            <w:sz w:val="18"/>
                          </w:rPr>
                          <w:t>Kvinneklinikken</w:t>
                        </w:r>
                      </w:p>
                      <w:p w:rsidR="004F7EEE" w:rsidRDefault="00E92950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5" w:name="bkavdeling"/>
                        <w:bookmarkEnd w:id="5"/>
                        <w:r>
                          <w:rPr>
                            <w:rFonts w:ascii="Calibri" w:hAnsi="Calibri"/>
                            <w:sz w:val="18"/>
                          </w:rPr>
                          <w:t>Fødeavdelingen</w:t>
                        </w:r>
                      </w:p>
                      <w:p w:rsidR="004F7EEE" w:rsidRDefault="004F7EEE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bookmarkStart w:id="6" w:name="bkSeksjon"/>
                        <w:bookmarkEnd w:id="6"/>
                      </w:p>
                    </w:txbxContent>
                  </v:textbox>
                </v:shape>
                <v:shape id="Text Box 5" o:spid="_x0000_s1028" type="#_x0000_t202" style="position:absolute;left:8761;top:919;width:2721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" stroked="f" strokeweight=".25pt">
                  <v:textbox>
                    <w:txbxContent>
                      <w:p w:rsidR="00E92950" w:rsidRDefault="00E92950">
                        <w:pPr>
                          <w:pStyle w:val="Overskrift1"/>
                          <w:jc w:val="right"/>
                          <w:rPr>
                            <w:sz w:val="18"/>
                          </w:rPr>
                        </w:pPr>
                        <w:bookmarkStart w:id="7" w:name="bkHf"/>
                        <w:bookmarkEnd w:id="7"/>
                        <w:r>
                          <w:rPr>
                            <w:sz w:val="18"/>
                          </w:rPr>
                          <w:t>Oslo universitetssykehus HF</w:t>
                        </w:r>
                      </w:p>
                      <w:p w:rsidR="00E92950" w:rsidRDefault="00E9295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22"/>
                          </w:rPr>
                          <w:t>Ullevål sykehus</w:t>
                        </w:r>
                      </w:p>
                      <w:p w:rsidR="00E92950" w:rsidRDefault="00E9295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22"/>
                          </w:rPr>
                          <w:t>Postboks 4956 Nydalen</w:t>
                        </w:r>
                      </w:p>
                      <w:p w:rsidR="00E92950" w:rsidRDefault="00E9295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szCs w:val="22"/>
                          </w:rPr>
                          <w:t>0424 Oslo</w:t>
                        </w:r>
                      </w:p>
                      <w:p w:rsidR="00E92950" w:rsidRDefault="00E92950">
                        <w:pPr>
                          <w:autoSpaceDE w:val="0"/>
                          <w:autoSpaceDN w:val="0"/>
                          <w:adjustRightInd w:val="0"/>
                          <w:jc w:val="right"/>
                          <w:rPr>
                            <w:rFonts w:ascii="Calibri" w:hAnsi="Calibri"/>
                            <w:sz w:val="18"/>
                            <w:szCs w:val="22"/>
                          </w:rPr>
                        </w:pPr>
                      </w:p>
                      <w:p w:rsidR="004F7EEE" w:rsidRDefault="00E92950">
                        <w:pPr>
                          <w:jc w:val="right"/>
                          <w:rPr>
                            <w:rFonts w:ascii="Calibri" w:hAnsi="Calibri"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val="en-GB"/>
                          </w:rPr>
                          <w:t>Sentralbord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sz w:val="18"/>
                            <w:szCs w:val="18"/>
                            <w:lang w:val="en-GB"/>
                          </w:rPr>
                          <w:t>: 915 02 770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hAnsi="Calibri"/>
          <w:noProof/>
          <w:sz w:val="18"/>
        </w:rPr>
        <w:t xml:space="preserve"> </w:t>
      </w:r>
    </w:p>
    <w:p w:rsidR="009E23D1" w:rsidRDefault="009E23D1">
      <w:pPr>
        <w:rPr>
          <w:rFonts w:ascii="Calibri" w:hAnsi="Calibri"/>
          <w:noProof/>
        </w:rPr>
      </w:pPr>
    </w:p>
    <w:p w:rsidR="009E23D1" w:rsidRDefault="009E23D1">
      <w:pPr>
        <w:rPr>
          <w:rFonts w:ascii="Calibri" w:hAnsi="Calibri"/>
          <w:noProof/>
        </w:rPr>
      </w:pPr>
    </w:p>
    <w:p w:rsidR="009E23D1" w:rsidRDefault="009E23D1">
      <w:pPr>
        <w:rPr>
          <w:rFonts w:ascii="Calibri" w:hAnsi="Calibri"/>
          <w:noProof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8"/>
        </w:rPr>
      </w:pPr>
    </w:p>
    <w:p w:rsidR="009E23D1" w:rsidRDefault="009E23D1">
      <w:pPr>
        <w:rPr>
          <w:rFonts w:ascii="Calibri" w:hAnsi="Calibri"/>
          <w:sz w:val="8"/>
        </w:rPr>
      </w:pPr>
    </w:p>
    <w:p w:rsidR="009E23D1" w:rsidRDefault="009E23D1">
      <w:bookmarkStart w:id="4" w:name="VrefT"/>
      <w:bookmarkEnd w:id="4"/>
    </w:p>
    <w:tbl>
      <w:tblPr>
        <w:tblStyle w:val="Vanligtabell3"/>
        <w:tblW w:w="9734" w:type="dxa"/>
        <w:tblLook w:val="04A0" w:firstRow="1" w:lastRow="0" w:firstColumn="1" w:lastColumn="0" w:noHBand="0" w:noVBand="1"/>
      </w:tblPr>
      <w:tblGrid>
        <w:gridCol w:w="3686"/>
        <w:gridCol w:w="1180"/>
        <w:gridCol w:w="2433"/>
        <w:gridCol w:w="2435"/>
      </w:tblGrid>
      <w:tr w:rsidR="00E92950" w:rsidTr="00E92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34" w:type="dxa"/>
            <w:gridSpan w:val="4"/>
          </w:tcPr>
          <w:p w:rsidR="00E92950" w:rsidRPr="00962C93" w:rsidRDefault="00E92950">
            <w:pPr>
              <w:rPr>
                <w:sz w:val="26"/>
                <w:szCs w:val="26"/>
              </w:rPr>
            </w:pPr>
            <w:r w:rsidRPr="00962C93">
              <w:rPr>
                <w:caps w:val="0"/>
                <w:sz w:val="26"/>
                <w:szCs w:val="26"/>
              </w:rPr>
              <w:t>Søknad om fødeplass ved Oslo universitetssykehus, Ullevål eller Rikshospitalet</w:t>
            </w: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>
            <w:r>
              <w:rPr>
                <w:caps w:val="0"/>
              </w:rPr>
              <w:t>Navn: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>
            <w:r>
              <w:rPr>
                <w:caps w:val="0"/>
              </w:rPr>
              <w:t>Fødselsnummer: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>
            <w:r>
              <w:rPr>
                <w:caps w:val="0"/>
              </w:rPr>
              <w:t>Adresse: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>
            <w:r>
              <w:rPr>
                <w:caps w:val="0"/>
              </w:rPr>
              <w:t>Telefon</w:t>
            </w:r>
            <w:r w:rsidR="00571BE9">
              <w:rPr>
                <w:caps w:val="0"/>
              </w:rPr>
              <w:t>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>
            <w:r>
              <w:rPr>
                <w:caps w:val="0"/>
              </w:rPr>
              <w:t>Dato for siste menstruasjon: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>
            <w:r>
              <w:rPr>
                <w:caps w:val="0"/>
              </w:rPr>
              <w:t>Termindato</w:t>
            </w:r>
            <w:r w:rsidR="00571BE9">
              <w:rPr>
                <w:caps w:val="0"/>
              </w:rPr>
              <w:t>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>
            <w:r>
              <w:rPr>
                <w:caps w:val="0"/>
              </w:rPr>
              <w:t>Antall tidligere fødsler</w:t>
            </w:r>
            <w:r w:rsidR="00571BE9">
              <w:rPr>
                <w:caps w:val="0"/>
              </w:rPr>
              <w:t>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>
            <w:r>
              <w:rPr>
                <w:caps w:val="0"/>
              </w:rPr>
              <w:t>Viktige opplysninger i forbindelse med tidligere fødsler og sykdom</w:t>
            </w:r>
            <w:r w:rsidR="00571BE9">
              <w:rPr>
                <w:caps w:val="0"/>
              </w:rPr>
              <w:t>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571BE9">
            <w:r>
              <w:rPr>
                <w:caps w:val="0"/>
              </w:rPr>
              <w:t>F</w:t>
            </w:r>
            <w:r w:rsidR="00E92950">
              <w:rPr>
                <w:caps w:val="0"/>
              </w:rPr>
              <w:t>astlege, navn og adresse</w:t>
            </w:r>
            <w:r>
              <w:rPr>
                <w:caps w:val="0"/>
              </w:rPr>
              <w:t>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571BE9">
            <w:r>
              <w:rPr>
                <w:caps w:val="0"/>
              </w:rPr>
              <w:t>J</w:t>
            </w:r>
            <w:r w:rsidR="00E92950">
              <w:rPr>
                <w:caps w:val="0"/>
              </w:rPr>
              <w:t>ordmor i svangerskapet</w:t>
            </w:r>
            <w:r>
              <w:rPr>
                <w:caps w:val="0"/>
              </w:rPr>
              <w:t>, navn og adresse:</w:t>
            </w:r>
          </w:p>
        </w:tc>
        <w:tc>
          <w:tcPr>
            <w:tcW w:w="1180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2950" w:rsidTr="0077445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E92950"/>
        </w:tc>
        <w:tc>
          <w:tcPr>
            <w:tcW w:w="1180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3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2950" w:rsidTr="00774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:rsidR="00E92950" w:rsidRDefault="00571BE9">
            <w:r>
              <w:rPr>
                <w:caps w:val="0"/>
              </w:rPr>
              <w:t>Prioritering av fødelokalisasjon:</w:t>
            </w:r>
          </w:p>
        </w:tc>
        <w:tc>
          <w:tcPr>
            <w:tcW w:w="1180" w:type="dxa"/>
          </w:tcPr>
          <w:p w:rsidR="00E92950" w:rsidRDefault="0057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</w:t>
            </w:r>
          </w:p>
          <w:p w:rsidR="00571BE9" w:rsidRDefault="00571B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</w:t>
            </w:r>
          </w:p>
        </w:tc>
        <w:tc>
          <w:tcPr>
            <w:tcW w:w="2433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35" w:type="dxa"/>
          </w:tcPr>
          <w:p w:rsidR="00E92950" w:rsidRDefault="00E929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71BE9" w:rsidRDefault="00571BE9"/>
    <w:p w:rsidR="00522E8F" w:rsidRDefault="00522E8F">
      <w:bookmarkStart w:id="5" w:name="bkStart"/>
      <w:bookmarkEnd w:id="5"/>
    </w:p>
    <w:p w:rsidR="00CE23BE" w:rsidRDefault="00D1333D">
      <w:r>
        <w:t>Sted: _</w:t>
      </w:r>
      <w:r w:rsidR="00A65916">
        <w:t>__________________________</w:t>
      </w:r>
      <w:r w:rsidR="00E234F1">
        <w:t xml:space="preserve">    </w:t>
      </w:r>
      <w:r>
        <w:t>Signatur: _</w:t>
      </w:r>
      <w:r w:rsidR="00571BE9">
        <w:t>_________________</w:t>
      </w:r>
      <w:r w:rsidR="000F3979">
        <w:t>______________________</w:t>
      </w:r>
    </w:p>
    <w:p w:rsidR="00774456" w:rsidRDefault="00774456" w:rsidP="00FD70D5">
      <w:pPr>
        <w:widowControl/>
      </w:pPr>
    </w:p>
    <w:p w:rsidR="00522E8F" w:rsidRDefault="00522E8F" w:rsidP="00FD70D5">
      <w:pPr>
        <w:widowControl/>
      </w:pPr>
    </w:p>
    <w:p w:rsidR="00571BE9" w:rsidRDefault="00774456" w:rsidP="00FD70D5">
      <w:pPr>
        <w:widowControl/>
      </w:pPr>
      <w:r>
        <w:t>Skjemaet skal kun brukes når OUS er førstevalg i forbindelse med søknad om fødeplass.</w:t>
      </w:r>
    </w:p>
    <w:p w:rsidR="00774456" w:rsidRDefault="00774456" w:rsidP="00571BE9"/>
    <w:p w:rsidR="00571BE9" w:rsidRDefault="0082448E" w:rsidP="00571BE9">
      <w:r>
        <w:t>S</w:t>
      </w:r>
      <w:bookmarkStart w:id="6" w:name="_GoBack"/>
      <w:bookmarkEnd w:id="6"/>
      <w:r w:rsidR="00571BE9">
        <w:t>kjemaet må skrives ut og sendes til:</w:t>
      </w:r>
    </w:p>
    <w:p w:rsidR="00571BE9" w:rsidRDefault="00571BE9" w:rsidP="00571BE9">
      <w:r>
        <w:t>Sentralt henvisningsmottak</w:t>
      </w:r>
      <w:r>
        <w:br/>
        <w:t>Oslo universitetssykehus HF, Fødeavdelingen</w:t>
      </w:r>
    </w:p>
    <w:p w:rsidR="00571BE9" w:rsidRDefault="00571BE9" w:rsidP="00571BE9">
      <w:r>
        <w:t>Postboks 4950 Nydalen</w:t>
      </w:r>
    </w:p>
    <w:p w:rsidR="00571BE9" w:rsidRPr="00E92950" w:rsidRDefault="00571BE9" w:rsidP="00571BE9">
      <w:r>
        <w:t>0424 Oslo</w:t>
      </w:r>
    </w:p>
    <w:sectPr w:rsidR="00571BE9" w:rsidRPr="00E92950" w:rsidSect="005F5F32">
      <w:footerReference w:type="default" r:id="rId7"/>
      <w:headerReference w:type="first" r:id="rId8"/>
      <w:footerReference w:type="first" r:id="rId9"/>
      <w:type w:val="continuous"/>
      <w:pgSz w:w="11907" w:h="16840" w:code="9"/>
      <w:pgMar w:top="1469" w:right="1134" w:bottom="1797" w:left="1134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43" w:rsidRDefault="00801B43">
      <w:r>
        <w:separator/>
      </w:r>
    </w:p>
  </w:endnote>
  <w:endnote w:type="continuationSeparator" w:id="0">
    <w:p w:rsidR="00801B43" w:rsidRDefault="0080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4F7EEE" w:rsidRPr="00774456">
      <w:trPr>
        <w:cantSplit/>
        <w:trHeight w:hRule="exact" w:val="851"/>
      </w:trPr>
      <w:tc>
        <w:tcPr>
          <w:tcW w:w="7161" w:type="dxa"/>
          <w:tcMar>
            <w:left w:w="0" w:type="dxa"/>
            <w:right w:w="0" w:type="dxa"/>
          </w:tcMar>
        </w:tcPr>
        <w:p w:rsidR="004F7EEE" w:rsidRPr="00E06B72" w:rsidRDefault="004F7EEE">
          <w:pPr>
            <w:pStyle w:val="Bunntekst"/>
            <w:rPr>
              <w:sz w:val="26"/>
              <w:szCs w:val="26"/>
            </w:rPr>
          </w:pPr>
          <w:r w:rsidRPr="00E06B72">
            <w:rPr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A503BB2" wp14:editId="730F1738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5" name="Lin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C23B7C3" id="Line 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4.25pt" to="357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Vu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9JHALJXpggqJk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F7EEE" w:rsidRDefault="00E92950" w:rsidP="00806F12">
          <w:pPr>
            <w:pStyle w:val="Bunntekst"/>
            <w:rPr>
              <w:sz w:val="20"/>
            </w:rPr>
          </w:pPr>
          <w:bookmarkStart w:id="7" w:name="bkTekst2"/>
          <w:bookmarkEnd w:id="7"/>
          <w:r w:rsidRPr="00E92950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618" w:type="dxa"/>
          <w:tcMar>
            <w:left w:w="198" w:type="dxa"/>
            <w:right w:w="0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E92950" w:rsidRDefault="00E92950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8" w:name="BkOrg2"/>
          <w:bookmarkEnd w:id="8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F7EEE" w:rsidRPr="00E92950" w:rsidRDefault="00E92950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4F7EEE" w:rsidRPr="00E92950" w:rsidRDefault="004F7EEE">
    <w:pPr>
      <w:pStyle w:val="Bunntekst"/>
      <w:rPr>
        <w:sz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20"/>
      <w:gridCol w:w="2488"/>
      <w:gridCol w:w="690"/>
      <w:gridCol w:w="641"/>
    </w:tblGrid>
    <w:tr w:rsidR="004F7EEE" w:rsidRPr="00774456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  <w:r w:rsidRPr="00B15567">
            <w:rPr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32A4AD3" wp14:editId="388571DF">
                    <wp:simplePos x="0" y="0"/>
                    <wp:positionH relativeFrom="page">
                      <wp:posOffset>3758565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2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D37676F"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95pt,4.25pt" to="295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ED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8JHALJXpggqJ4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F7EEE" w:rsidRDefault="00E92950" w:rsidP="00C63E5A">
          <w:pPr>
            <w:pStyle w:val="Bunntekst"/>
            <w:rPr>
              <w:sz w:val="20"/>
            </w:rPr>
          </w:pPr>
          <w:bookmarkStart w:id="10" w:name="bkTekst"/>
          <w:bookmarkEnd w:id="10"/>
          <w:r w:rsidRPr="00E92950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E92950" w:rsidRDefault="00E92950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11" w:name="bkOrg"/>
          <w:bookmarkEnd w:id="11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F7EEE" w:rsidRPr="00E92950" w:rsidRDefault="00E92950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4F7EEE" w:rsidRPr="00E92950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E92950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535B2DF5" wp14:editId="6BFF008B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E92950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43" w:rsidRDefault="00801B43">
      <w:r>
        <w:separator/>
      </w:r>
    </w:p>
  </w:footnote>
  <w:footnote w:type="continuationSeparator" w:id="0">
    <w:p w:rsidR="00801B43" w:rsidRDefault="0080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5B1C705" wp14:editId="302CD11A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7C1240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9" w:name="TT_logo1"/>
          <w:bookmarkEnd w:id="9"/>
          <w:r w:rsidR="00E92950">
            <w:rPr>
              <w:rFonts w:ascii="Calibri" w:hAnsi="Calibri"/>
              <w:noProof/>
              <w:sz w:val="18"/>
            </w:rPr>
            <w:drawing>
              <wp:inline distT="0" distB="0" distL="0" distR="0">
                <wp:extent cx="1943735" cy="198755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1987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50"/>
    <w:rsid w:val="00025D0F"/>
    <w:rsid w:val="000B25FD"/>
    <w:rsid w:val="000E4F69"/>
    <w:rsid w:val="000E54DA"/>
    <w:rsid w:val="000F3979"/>
    <w:rsid w:val="00153668"/>
    <w:rsid w:val="0023373A"/>
    <w:rsid w:val="002F0A42"/>
    <w:rsid w:val="003028A6"/>
    <w:rsid w:val="003317C1"/>
    <w:rsid w:val="003512E0"/>
    <w:rsid w:val="00395EC1"/>
    <w:rsid w:val="003A7231"/>
    <w:rsid w:val="003B0846"/>
    <w:rsid w:val="003F7392"/>
    <w:rsid w:val="00425CE7"/>
    <w:rsid w:val="00432B06"/>
    <w:rsid w:val="004A045E"/>
    <w:rsid w:val="004A079B"/>
    <w:rsid w:val="004C7E89"/>
    <w:rsid w:val="004F7EEE"/>
    <w:rsid w:val="005200C0"/>
    <w:rsid w:val="00522E8F"/>
    <w:rsid w:val="00527EA5"/>
    <w:rsid w:val="00540227"/>
    <w:rsid w:val="00571BE9"/>
    <w:rsid w:val="005C08DD"/>
    <w:rsid w:val="005F5F32"/>
    <w:rsid w:val="00622834"/>
    <w:rsid w:val="00652325"/>
    <w:rsid w:val="00653C20"/>
    <w:rsid w:val="006F28A3"/>
    <w:rsid w:val="00703712"/>
    <w:rsid w:val="007579F1"/>
    <w:rsid w:val="00774456"/>
    <w:rsid w:val="00774634"/>
    <w:rsid w:val="00775F34"/>
    <w:rsid w:val="00797B32"/>
    <w:rsid w:val="00801B43"/>
    <w:rsid w:val="00806F12"/>
    <w:rsid w:val="0082448E"/>
    <w:rsid w:val="00857C11"/>
    <w:rsid w:val="00886B5E"/>
    <w:rsid w:val="008A685A"/>
    <w:rsid w:val="008E78E9"/>
    <w:rsid w:val="008F4C09"/>
    <w:rsid w:val="00935F24"/>
    <w:rsid w:val="00962C93"/>
    <w:rsid w:val="009939CC"/>
    <w:rsid w:val="009E23D1"/>
    <w:rsid w:val="00A140B2"/>
    <w:rsid w:val="00A33EBC"/>
    <w:rsid w:val="00A65916"/>
    <w:rsid w:val="00A82A95"/>
    <w:rsid w:val="00AD7133"/>
    <w:rsid w:val="00AE6EB8"/>
    <w:rsid w:val="00B15567"/>
    <w:rsid w:val="00B171C6"/>
    <w:rsid w:val="00B51565"/>
    <w:rsid w:val="00BC42C9"/>
    <w:rsid w:val="00BD723B"/>
    <w:rsid w:val="00C63E5A"/>
    <w:rsid w:val="00C769B4"/>
    <w:rsid w:val="00CB6D03"/>
    <w:rsid w:val="00CD1842"/>
    <w:rsid w:val="00CE23BE"/>
    <w:rsid w:val="00D023C0"/>
    <w:rsid w:val="00D1333D"/>
    <w:rsid w:val="00D213FA"/>
    <w:rsid w:val="00D27BD7"/>
    <w:rsid w:val="00D54E7B"/>
    <w:rsid w:val="00D8524C"/>
    <w:rsid w:val="00DC0371"/>
    <w:rsid w:val="00DD5671"/>
    <w:rsid w:val="00E06B72"/>
    <w:rsid w:val="00E20CCB"/>
    <w:rsid w:val="00E234F1"/>
    <w:rsid w:val="00E37651"/>
    <w:rsid w:val="00E92950"/>
    <w:rsid w:val="00ED313D"/>
    <w:rsid w:val="00EE496E"/>
    <w:rsid w:val="00F03138"/>
    <w:rsid w:val="00F66A35"/>
    <w:rsid w:val="00F90781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6713A607"/>
  <w15:docId w15:val="{39071CC3-E10D-4D2D-BDE4-C0771CA8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  <w:style w:type="table" w:styleId="Rutenettabell1lys-uthevingsfarge1">
    <w:name w:val="Grid Table 1 Light Accent 1"/>
    <w:basedOn w:val="Vanligtabell"/>
    <w:uiPriority w:val="46"/>
    <w:rsid w:val="00E9295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E9295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5">
    <w:name w:val="Plain Table 5"/>
    <w:basedOn w:val="Vanligtabell"/>
    <w:uiPriority w:val="45"/>
    <w:rsid w:val="00E929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3">
    <w:name w:val="Plain Table 3"/>
    <w:basedOn w:val="Vanligtabell"/>
    <w:uiPriority w:val="43"/>
    <w:rsid w:val="00E929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5653-E89E-42DD-9BE4-925D095F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24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786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Sumera Khalid</dc:creator>
  <cp:lastModifiedBy>Sumera Khalid</cp:lastModifiedBy>
  <cp:revision>13</cp:revision>
  <cp:lastPrinted>2010-05-14T10:49:00Z</cp:lastPrinted>
  <dcterms:created xsi:type="dcterms:W3CDTF">2024-10-29T10:17:00Z</dcterms:created>
  <dcterms:modified xsi:type="dcterms:W3CDTF">2024-10-29T12:06:00Z</dcterms:modified>
</cp:coreProperties>
</file>